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AD36" w14:textId="77777777" w:rsidR="00AA280C" w:rsidRPr="009017D1" w:rsidRDefault="00AA280C" w:rsidP="00952826">
      <w:pPr>
        <w:rPr>
          <w14:numForm w14:val="lining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4536"/>
        <w:gridCol w:w="1417"/>
        <w:gridCol w:w="2124"/>
      </w:tblGrid>
      <w:tr w:rsidR="00F93BB0" w:rsidRPr="0049700F" w14:paraId="7FBAB41B" w14:textId="77777777" w:rsidTr="00CE4278">
        <w:trPr>
          <w:trHeight w:val="425"/>
        </w:trPr>
        <w:tc>
          <w:tcPr>
            <w:tcW w:w="2132" w:type="dxa"/>
            <w:vAlign w:val="bottom"/>
          </w:tcPr>
          <w:p w14:paraId="28F6ED86" w14:textId="77777777" w:rsidR="00F93BB0" w:rsidRPr="0049700F" w:rsidRDefault="00F93BB0" w:rsidP="00892D8F">
            <w:pPr>
              <w:tabs>
                <w:tab w:val="clear" w:pos="5040"/>
                <w:tab w:val="left" w:pos="1418"/>
                <w:tab w:val="center" w:pos="4820"/>
              </w:tabs>
              <w:rPr>
                <w:b/>
                <w:bCs/>
                <w14:numForm w14:val="lining"/>
              </w:rPr>
            </w:pPr>
            <w:r w:rsidRPr="0049700F">
              <w:rPr>
                <w:b/>
                <w:bCs/>
                <w14:numForm w14:val="lining"/>
              </w:rPr>
              <w:t>NAME OF PROJECT: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2402FFBA" w14:textId="77777777" w:rsidR="00F93BB0" w:rsidRPr="0049700F" w:rsidRDefault="00773878" w:rsidP="00892D8F">
            <w:pPr>
              <w:tabs>
                <w:tab w:val="clear" w:pos="5040"/>
                <w:tab w:val="left" w:pos="1418"/>
                <w:tab w:val="center" w:pos="4820"/>
              </w:tabs>
              <w:spacing w:line="276" w:lineRule="auto"/>
              <w:rPr>
                <w14:numForm w14:val="lining"/>
              </w:rPr>
            </w:pPr>
            <w:sdt>
              <w:sdtPr>
                <w:rPr>
                  <w14:numForm w14:val="lining"/>
                </w:rPr>
                <w:alias w:val="ProjectName"/>
                <w:tag w:val="ProjectName"/>
                <w:id w:val="-934659955"/>
                <w:placeholder>
                  <w:docPart w:val="59A519B61EFF4C99B67D548280F8F7BF"/>
                </w:placeholder>
                <w:showingPlcHdr/>
                <w:text/>
              </w:sdtPr>
              <w:sdtEndPr/>
              <w:sdtContent>
                <w:r w:rsidR="00CE4278">
                  <w:rPr>
                    <w:rStyle w:val="PlaceholderText"/>
                  </w:rPr>
                  <w:t>[</w:t>
                </w:r>
                <w:r w:rsidR="00CE4278" w:rsidRPr="00A43065">
                  <w:rPr>
                    <w:rStyle w:val="PlaceholderText"/>
                    <w:highlight w:val="yellow"/>
                  </w:rPr>
                  <w:t xml:space="preserve">Enter </w:t>
                </w:r>
                <w:r w:rsidR="00CE4278">
                  <w:rPr>
                    <w:rStyle w:val="PlaceholderText"/>
                    <w:highlight w:val="yellow"/>
                  </w:rPr>
                  <w:t>Project Phase/</w:t>
                </w:r>
                <w:r w:rsidR="00CE4278" w:rsidRPr="00A43065">
                  <w:rPr>
                    <w:rStyle w:val="PlaceholderText"/>
                    <w:highlight w:val="yellow"/>
                  </w:rPr>
                  <w:t>Name</w:t>
                </w:r>
                <w:r w:rsidR="00CE4278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1417" w:type="dxa"/>
            <w:vAlign w:val="bottom"/>
          </w:tcPr>
          <w:p w14:paraId="22195871" w14:textId="77777777" w:rsidR="00F93BB0" w:rsidRPr="0049700F" w:rsidRDefault="00F93BB0" w:rsidP="00892D8F">
            <w:pPr>
              <w:tabs>
                <w:tab w:val="clear" w:pos="5040"/>
                <w:tab w:val="left" w:pos="1418"/>
                <w:tab w:val="center" w:pos="4820"/>
              </w:tabs>
              <w:jc w:val="right"/>
              <w:rPr>
                <w:b/>
                <w:bCs/>
                <w14:numForm w14:val="lining"/>
              </w:rPr>
            </w:pPr>
            <w:r>
              <w:rPr>
                <w:b/>
                <w:bCs/>
                <w14:numForm w14:val="lining"/>
              </w:rPr>
              <w:t>PERMIT NO.</w:t>
            </w:r>
            <w:r w:rsidRPr="0049700F">
              <w:rPr>
                <w:b/>
                <w:bCs/>
                <w14:numForm w14:val="lining"/>
              </w:rPr>
              <w:t>: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bottom"/>
          </w:tcPr>
          <w:p w14:paraId="4162A0AC" w14:textId="77777777" w:rsidR="00F93BB0" w:rsidRPr="0049700F" w:rsidRDefault="00773878" w:rsidP="00892D8F">
            <w:pPr>
              <w:tabs>
                <w:tab w:val="clear" w:pos="5040"/>
                <w:tab w:val="left" w:pos="1418"/>
                <w:tab w:val="center" w:pos="4820"/>
              </w:tabs>
              <w:spacing w:line="276" w:lineRule="auto"/>
              <w:jc w:val="center"/>
              <w:rPr>
                <w14:numForm w14:val="lining"/>
              </w:rPr>
            </w:pPr>
            <w:sdt>
              <w:sdtPr>
                <w:rPr>
                  <w14:numForm w14:val="lining"/>
                </w:rPr>
                <w:alias w:val="PermitNo"/>
                <w:tag w:val="PermitNo"/>
                <w:id w:val="985439830"/>
                <w:placeholder>
                  <w:docPart w:val="19E2127F74654D93B58AD7F94BDAA657"/>
                </w:placeholder>
                <w:showingPlcHdr/>
                <w:text/>
              </w:sdtPr>
              <w:sdtEndPr/>
              <w:sdtContent>
                <w:r w:rsidR="00CE4278">
                  <w:rPr>
                    <w:rStyle w:val="PlaceholderText"/>
                  </w:rPr>
                  <w:t>[</w:t>
                </w:r>
                <w:r w:rsidR="00CE4278" w:rsidRPr="00A43065">
                  <w:rPr>
                    <w:rStyle w:val="PlaceholderText"/>
                    <w:highlight w:val="yellow"/>
                  </w:rPr>
                  <w:t xml:space="preserve">Enter </w:t>
                </w:r>
                <w:r w:rsidR="00CE4278">
                  <w:rPr>
                    <w:rStyle w:val="PlaceholderText"/>
                    <w:highlight w:val="yellow"/>
                  </w:rPr>
                  <w:t>Permit</w:t>
                </w:r>
                <w:r w:rsidR="00CE4278" w:rsidRPr="00A43065">
                  <w:rPr>
                    <w:rStyle w:val="PlaceholderText"/>
                    <w:highlight w:val="yellow"/>
                  </w:rPr>
                  <w:t xml:space="preserve"> </w:t>
                </w:r>
                <w:r w:rsidR="00CE4278">
                  <w:rPr>
                    <w:rStyle w:val="PlaceholderText"/>
                    <w:highlight w:val="yellow"/>
                  </w:rPr>
                  <w:t>Number</w:t>
                </w:r>
                <w:r w:rsidR="00CE4278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F93BB0" w:rsidRPr="0049700F" w14:paraId="7816AC4B" w14:textId="77777777" w:rsidTr="00CE4278">
        <w:trPr>
          <w:trHeight w:val="425"/>
        </w:trPr>
        <w:tc>
          <w:tcPr>
            <w:tcW w:w="2132" w:type="dxa"/>
            <w:vAlign w:val="bottom"/>
          </w:tcPr>
          <w:p w14:paraId="389C76E8" w14:textId="77777777" w:rsidR="00F93BB0" w:rsidRPr="0049700F" w:rsidRDefault="00F93BB0" w:rsidP="00892D8F">
            <w:pPr>
              <w:tabs>
                <w:tab w:val="clear" w:pos="5040"/>
                <w:tab w:val="left" w:pos="1418"/>
                <w:tab w:val="center" w:pos="4820"/>
              </w:tabs>
              <w:rPr>
                <w:b/>
                <w:bCs/>
                <w14:numForm w14:val="lining"/>
              </w:rPr>
            </w:pPr>
            <w:r w:rsidRPr="0049700F">
              <w:rPr>
                <w:b/>
                <w:bCs/>
                <w14:numForm w14:val="lining"/>
              </w:rPr>
              <w:t>CIVIC ADDRESS: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8A68F0" w14:textId="77777777" w:rsidR="00F93BB0" w:rsidRPr="0049700F" w:rsidRDefault="00773878" w:rsidP="00892D8F">
            <w:pPr>
              <w:tabs>
                <w:tab w:val="clear" w:pos="5040"/>
                <w:tab w:val="left" w:pos="1418"/>
                <w:tab w:val="center" w:pos="4820"/>
              </w:tabs>
              <w:spacing w:line="276" w:lineRule="auto"/>
              <w:rPr>
                <w14:numForm w14:val="lining"/>
              </w:rPr>
            </w:pPr>
            <w:sdt>
              <w:sdtPr>
                <w:rPr>
                  <w14:numForm w14:val="lining"/>
                </w:rPr>
                <w:alias w:val="CivicAddress"/>
                <w:tag w:val="CivicAddress"/>
                <w:id w:val="338362557"/>
                <w:placeholder>
                  <w:docPart w:val="ED0DE47D5631422483E8CF84931D1397"/>
                </w:placeholder>
                <w:showingPlcHdr/>
                <w:text/>
              </w:sdtPr>
              <w:sdtEndPr/>
              <w:sdtContent>
                <w:r w:rsidR="00CE4278">
                  <w:rPr>
                    <w:rStyle w:val="PlaceholderText"/>
                  </w:rPr>
                  <w:t>[</w:t>
                </w:r>
                <w:r w:rsidR="00CE4278" w:rsidRPr="00A43065">
                  <w:rPr>
                    <w:rStyle w:val="PlaceholderText"/>
                    <w:highlight w:val="yellow"/>
                  </w:rPr>
                  <w:t xml:space="preserve">Enter </w:t>
                </w:r>
                <w:r w:rsidR="0026238F">
                  <w:rPr>
                    <w:rStyle w:val="PlaceholderText"/>
                    <w:highlight w:val="yellow"/>
                  </w:rPr>
                  <w:t>Project</w:t>
                </w:r>
                <w:r w:rsidR="00CE4278">
                  <w:rPr>
                    <w:rStyle w:val="PlaceholderText"/>
                    <w:highlight w:val="yellow"/>
                  </w:rPr>
                  <w:t xml:space="preserve"> Address</w:t>
                </w:r>
                <w:r w:rsidR="00CE4278" w:rsidRPr="0026238F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1417" w:type="dxa"/>
            <w:vAlign w:val="bottom"/>
          </w:tcPr>
          <w:p w14:paraId="09E8A40B" w14:textId="77777777" w:rsidR="00F93BB0" w:rsidRPr="0049700F" w:rsidRDefault="00CE4278" w:rsidP="00892D8F">
            <w:pPr>
              <w:tabs>
                <w:tab w:val="clear" w:pos="5040"/>
                <w:tab w:val="left" w:pos="1418"/>
                <w:tab w:val="center" w:pos="4820"/>
              </w:tabs>
              <w:jc w:val="right"/>
              <w:rPr>
                <w:b/>
                <w:bCs/>
                <w14:numForm w14:val="lining"/>
              </w:rPr>
            </w:pPr>
            <w:r>
              <w:rPr>
                <w:b/>
                <w:bCs/>
                <w14:numForm w14:val="lining"/>
              </w:rPr>
              <w:t>ISSUE DATE</w:t>
            </w:r>
            <w:r w:rsidR="00F93BB0" w:rsidRPr="0049700F">
              <w:rPr>
                <w:b/>
                <w:bCs/>
                <w14:numForm w14:val="lining"/>
              </w:rPr>
              <w:t>: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EA0034" w14:textId="77777777" w:rsidR="00F93BB0" w:rsidRPr="0049700F" w:rsidRDefault="00773878" w:rsidP="00892D8F">
            <w:pPr>
              <w:tabs>
                <w:tab w:val="clear" w:pos="5040"/>
                <w:tab w:val="left" w:pos="1418"/>
                <w:tab w:val="center" w:pos="4820"/>
              </w:tabs>
              <w:spacing w:line="276" w:lineRule="auto"/>
              <w:jc w:val="center"/>
              <w:rPr>
                <w14:numForm w14:val="lining"/>
              </w:rPr>
            </w:pPr>
            <w:sdt>
              <w:sdtPr>
                <w:rPr>
                  <w14:numForm w14:val="lining"/>
                </w:rPr>
                <w:alias w:val="PermitDate"/>
                <w:tag w:val="PermitDate"/>
                <w:id w:val="-1689514616"/>
                <w:placeholder>
                  <w:docPart w:val="B23EF49BB6DD4804826906B80A746AC1"/>
                </w:placeholder>
                <w:showingPlcHdr/>
                <w:date>
                  <w:dateFormat w:val="yyyy-M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CE4278">
                  <w:rPr>
                    <w:rStyle w:val="PlaceholderText"/>
                  </w:rPr>
                  <w:t>[</w:t>
                </w:r>
                <w:r w:rsidR="00CE4278">
                  <w:rPr>
                    <w:rStyle w:val="PlaceholderText"/>
                    <w:highlight w:val="yellow"/>
                  </w:rPr>
                  <w:t>En</w:t>
                </w:r>
                <w:r w:rsidR="00CE4278" w:rsidRPr="006D6EE9">
                  <w:rPr>
                    <w:rStyle w:val="PlaceholderText"/>
                    <w:highlight w:val="yellow"/>
                  </w:rPr>
                  <w:t>ter</w:t>
                </w:r>
                <w:r w:rsidR="00CE4278">
                  <w:rPr>
                    <w:rStyle w:val="PlaceholderText"/>
                    <w:highlight w:val="yellow"/>
                  </w:rPr>
                  <w:t xml:space="preserve"> Permit D</w:t>
                </w:r>
                <w:r w:rsidR="00CE4278" w:rsidRPr="006D6EE9">
                  <w:rPr>
                    <w:rStyle w:val="PlaceholderText"/>
                    <w:highlight w:val="yellow"/>
                  </w:rPr>
                  <w:t>ate</w:t>
                </w:r>
                <w:r w:rsidR="00CE4278">
                  <w:rPr>
                    <w:rStyle w:val="PlaceholderText"/>
                  </w:rPr>
                  <w:t>]</w:t>
                </w:r>
              </w:sdtContent>
            </w:sdt>
          </w:p>
        </w:tc>
      </w:tr>
    </w:tbl>
    <w:p w14:paraId="18DCBE8C" w14:textId="77777777" w:rsidR="00364EC9" w:rsidRPr="009017D1" w:rsidRDefault="00101763" w:rsidP="009017D1">
      <w:pPr>
        <w:spacing w:before="480" w:after="120"/>
        <w:rPr>
          <w:b/>
          <w:bCs/>
          <w14:numForm w14:val="lining"/>
        </w:rPr>
      </w:pPr>
      <w:r>
        <w:rPr>
          <w:b/>
          <w:bCs/>
          <w14:numForm w14:val="lining"/>
        </w:rPr>
        <w:t xml:space="preserve">This </w:t>
      </w:r>
      <w:r w:rsidR="00D643B6">
        <w:rPr>
          <w:b/>
          <w:bCs/>
          <w14:numForm w14:val="lining"/>
        </w:rPr>
        <w:t>Certificate of</w:t>
      </w:r>
      <w:r>
        <w:rPr>
          <w:b/>
          <w:bCs/>
          <w14:numForm w14:val="lining"/>
        </w:rPr>
        <w:t xml:space="preserve"> Acceptance is issued to</w:t>
      </w:r>
      <w:r w:rsidR="002D21CF" w:rsidRPr="009017D1">
        <w:rPr>
          <w:b/>
          <w:bCs/>
          <w14:numForm w14:val="lining"/>
        </w:rPr>
        <w:t>:</w:t>
      </w:r>
    </w:p>
    <w:p w14:paraId="6786B9BA" w14:textId="77777777" w:rsidR="00A43065" w:rsidRDefault="00284C8F" w:rsidP="00670F15">
      <w:pPr>
        <w:tabs>
          <w:tab w:val="clear" w:pos="5040"/>
          <w:tab w:val="left" w:pos="2552"/>
          <w:tab w:val="left" w:pos="5954"/>
        </w:tabs>
        <w:ind w:left="2552" w:hanging="1985"/>
        <w:rPr>
          <w14:numForm w14:val="lining"/>
        </w:rPr>
      </w:pPr>
      <w:r>
        <w:rPr>
          <w14:numForm w14:val="lining"/>
        </w:rPr>
        <w:t>Owner:</w:t>
      </w:r>
      <w:r>
        <w:rPr>
          <w14:numForm w14:val="lining"/>
        </w:rPr>
        <w:tab/>
      </w:r>
      <w:sdt>
        <w:sdtPr>
          <w:rPr>
            <w14:numForm w14:val="lining"/>
          </w:rPr>
          <w:alias w:val="OwnerCompany"/>
          <w:tag w:val="OwnerCompany"/>
          <w:id w:val="807363080"/>
          <w:placeholder>
            <w:docPart w:val="A748B00B4C4543AE91C9444A17CBA13E"/>
          </w:placeholder>
          <w:showingPlcHdr/>
          <w:text/>
        </w:sdtPr>
        <w:sdtEndPr/>
        <w:sdtContent>
          <w:r w:rsidR="00A43065">
            <w:rPr>
              <w:rStyle w:val="PlaceholderText"/>
            </w:rPr>
            <w:t>[</w:t>
          </w:r>
          <w:r w:rsidR="00A43065" w:rsidRPr="00A43065">
            <w:rPr>
              <w:rStyle w:val="PlaceholderText"/>
              <w:highlight w:val="yellow"/>
            </w:rPr>
            <w:t xml:space="preserve">Enter Owner </w:t>
          </w:r>
          <w:r w:rsidR="00A43065">
            <w:rPr>
              <w:rStyle w:val="PlaceholderText"/>
              <w:highlight w:val="yellow"/>
            </w:rPr>
            <w:t>Company</w:t>
          </w:r>
          <w:r w:rsidR="00A43065" w:rsidRPr="00A43065">
            <w:rPr>
              <w:rStyle w:val="PlaceholderText"/>
              <w:highlight w:val="yellow"/>
            </w:rPr>
            <w:t xml:space="preserve"> Name</w:t>
          </w:r>
          <w:r w:rsidR="00A43065">
            <w:rPr>
              <w:rStyle w:val="PlaceholderText"/>
            </w:rPr>
            <w:t>]</w:t>
          </w:r>
        </w:sdtContent>
      </w:sdt>
      <w:r w:rsidR="004C21CA">
        <w:rPr>
          <w14:numForm w14:val="lining"/>
        </w:rPr>
        <w:tab/>
      </w:r>
      <w:r w:rsidR="00670F15">
        <w:rPr>
          <w14:numForm w14:val="lining"/>
        </w:rPr>
        <w:t xml:space="preserve">Phone: </w:t>
      </w:r>
      <w:sdt>
        <w:sdtPr>
          <w:rPr>
            <w14:numForm w14:val="lining"/>
          </w:rPr>
          <w:alias w:val="OwnerPhone"/>
          <w:tag w:val="OwnerPhone"/>
          <w:id w:val="570614918"/>
          <w:placeholder>
            <w:docPart w:val="46D033C1A1D34FEDA7615C3AF2013BDF"/>
          </w:placeholder>
          <w:showingPlcHdr/>
          <w:text/>
        </w:sdtPr>
        <w:sdtEndPr/>
        <w:sdtContent>
          <w:r w:rsidR="00670F15">
            <w:rPr>
              <w:rStyle w:val="PlaceholderText"/>
            </w:rPr>
            <w:t>[</w:t>
          </w:r>
          <w:r w:rsidR="00670F15" w:rsidRPr="00A43065">
            <w:rPr>
              <w:rStyle w:val="PlaceholderText"/>
              <w:highlight w:val="yellow"/>
            </w:rPr>
            <w:t>Enter Owner</w:t>
          </w:r>
          <w:r w:rsidR="00670F15">
            <w:rPr>
              <w:rStyle w:val="PlaceholderText"/>
              <w:highlight w:val="yellow"/>
            </w:rPr>
            <w:t xml:space="preserve"> Phone Number</w:t>
          </w:r>
          <w:r w:rsidR="00670F15">
            <w:rPr>
              <w:rStyle w:val="PlaceholderText"/>
            </w:rPr>
            <w:t>]</w:t>
          </w:r>
        </w:sdtContent>
      </w:sdt>
    </w:p>
    <w:p w14:paraId="36900F9A" w14:textId="77777777" w:rsidR="00A43065" w:rsidRDefault="00284C8F" w:rsidP="00670F15">
      <w:pPr>
        <w:tabs>
          <w:tab w:val="clear" w:pos="5040"/>
          <w:tab w:val="left" w:pos="2552"/>
          <w:tab w:val="left" w:pos="5954"/>
        </w:tabs>
        <w:ind w:left="2552" w:hanging="1985"/>
        <w:rPr>
          <w14:numForm w14:val="lining"/>
        </w:rPr>
      </w:pPr>
      <w:r>
        <w:rPr>
          <w14:numForm w14:val="lining"/>
        </w:rPr>
        <w:tab/>
      </w:r>
      <w:sdt>
        <w:sdtPr>
          <w:rPr>
            <w14:numForm w14:val="lining"/>
          </w:rPr>
          <w:alias w:val="OwnerName"/>
          <w:tag w:val="OwnerName"/>
          <w:id w:val="2012475587"/>
          <w:placeholder>
            <w:docPart w:val="8D41F6222B1F44CD9354109F263E1734"/>
          </w:placeholder>
          <w:showingPlcHdr/>
          <w:text/>
        </w:sdtPr>
        <w:sdtEndPr/>
        <w:sdtContent>
          <w:r w:rsidR="00A43065">
            <w:rPr>
              <w:rStyle w:val="PlaceholderText"/>
            </w:rPr>
            <w:t>[</w:t>
          </w:r>
          <w:r w:rsidR="00A43065" w:rsidRPr="00A43065">
            <w:rPr>
              <w:rStyle w:val="PlaceholderText"/>
              <w:highlight w:val="yellow"/>
            </w:rPr>
            <w:t>Enter Owner Contact Name</w:t>
          </w:r>
          <w:r w:rsidR="00A43065">
            <w:rPr>
              <w:rStyle w:val="PlaceholderText"/>
            </w:rPr>
            <w:t>]</w:t>
          </w:r>
        </w:sdtContent>
      </w:sdt>
      <w:r w:rsidR="004C21CA">
        <w:rPr>
          <w14:numForm w14:val="lining"/>
        </w:rPr>
        <w:tab/>
      </w:r>
      <w:r w:rsidR="00670F15">
        <w:rPr>
          <w14:numForm w14:val="lining"/>
        </w:rPr>
        <w:t xml:space="preserve">Email: </w:t>
      </w:r>
      <w:sdt>
        <w:sdtPr>
          <w:rPr>
            <w14:numForm w14:val="lining"/>
          </w:rPr>
          <w:alias w:val="OwnerEmail"/>
          <w:tag w:val="OwnerEmail"/>
          <w:id w:val="992222632"/>
          <w:placeholder>
            <w:docPart w:val="F20ABC942CC34EA392B5CF149C6B08D2"/>
          </w:placeholder>
          <w:showingPlcHdr/>
          <w:text/>
        </w:sdtPr>
        <w:sdtEndPr/>
        <w:sdtContent>
          <w:r w:rsidR="00670F15">
            <w:rPr>
              <w:rStyle w:val="PlaceholderText"/>
            </w:rPr>
            <w:t>[</w:t>
          </w:r>
          <w:r w:rsidR="00670F15" w:rsidRPr="00A43065">
            <w:rPr>
              <w:rStyle w:val="PlaceholderText"/>
              <w:highlight w:val="yellow"/>
            </w:rPr>
            <w:t xml:space="preserve">Enter Owner </w:t>
          </w:r>
          <w:r w:rsidR="00670F15">
            <w:rPr>
              <w:rStyle w:val="PlaceholderText"/>
              <w:highlight w:val="yellow"/>
            </w:rPr>
            <w:t>Email Address</w:t>
          </w:r>
          <w:r w:rsidR="00670F15">
            <w:rPr>
              <w:rStyle w:val="PlaceholderText"/>
            </w:rPr>
            <w:t>]</w:t>
          </w:r>
        </w:sdtContent>
      </w:sdt>
    </w:p>
    <w:p w14:paraId="4FB36A86" w14:textId="77777777" w:rsidR="00937667" w:rsidRDefault="00773878" w:rsidP="00CE7D3F">
      <w:pPr>
        <w:tabs>
          <w:tab w:val="left" w:pos="2552"/>
        </w:tabs>
        <w:ind w:left="2552"/>
        <w:rPr>
          <w14:numForm w14:val="lining"/>
        </w:rPr>
      </w:pPr>
      <w:sdt>
        <w:sdtPr>
          <w:rPr>
            <w14:numForm w14:val="lining"/>
          </w:rPr>
          <w:alias w:val="OwnerAddress"/>
          <w:tag w:val="OwnerAddress"/>
          <w:id w:val="41410711"/>
          <w:lock w:val="sdtLocked"/>
          <w:placeholder>
            <w:docPart w:val="6936101EB458409D9EBFE1FD873EFF4F"/>
          </w:placeholder>
          <w:showingPlcHdr/>
          <w:text w:multiLine="1"/>
        </w:sdtPr>
        <w:sdtEndPr/>
        <w:sdtContent>
          <w:r w:rsidR="00937667">
            <w:rPr>
              <w:rStyle w:val="PlaceholderText"/>
            </w:rPr>
            <w:t>[</w:t>
          </w:r>
          <w:r w:rsidR="00937667" w:rsidRPr="00A43065">
            <w:rPr>
              <w:rStyle w:val="PlaceholderText"/>
              <w:highlight w:val="yellow"/>
            </w:rPr>
            <w:t xml:space="preserve">Enter Owner </w:t>
          </w:r>
          <w:r w:rsidR="00937667">
            <w:rPr>
              <w:rStyle w:val="PlaceholderText"/>
              <w:highlight w:val="yellow"/>
            </w:rPr>
            <w:t>Mailing Addres</w:t>
          </w:r>
          <w:r w:rsidR="005D75F2">
            <w:rPr>
              <w:rStyle w:val="PlaceholderText"/>
              <w:highlight w:val="yellow"/>
            </w:rPr>
            <w:t>s]</w:t>
          </w:r>
          <w:r w:rsidR="005D75F2">
            <w:rPr>
              <w:rStyle w:val="PlaceholderText"/>
              <w:highlight w:val="yellow"/>
            </w:rPr>
            <w:br/>
          </w:r>
          <w:r w:rsidR="00A50B47" w:rsidRPr="00A50B47">
            <w:rPr>
              <w:rStyle w:val="PlaceholderText"/>
            </w:rPr>
            <w:t>[</w:t>
          </w:r>
          <w:r w:rsidR="00A50B47">
            <w:rPr>
              <w:rStyle w:val="PlaceholderText"/>
              <w:highlight w:val="yellow"/>
            </w:rPr>
            <w:t>City, Province, Postal Code</w:t>
          </w:r>
          <w:r w:rsidR="00937667">
            <w:rPr>
              <w:rStyle w:val="PlaceholderText"/>
            </w:rPr>
            <w:t>]</w:t>
          </w:r>
        </w:sdtContent>
      </w:sdt>
    </w:p>
    <w:p w14:paraId="310A7FE1" w14:textId="77777777" w:rsidR="00A43065" w:rsidRDefault="00A43065" w:rsidP="00A50B47">
      <w:pPr>
        <w:tabs>
          <w:tab w:val="left" w:pos="1418"/>
        </w:tabs>
        <w:rPr>
          <w14:numForm w14:val="lining"/>
        </w:rPr>
      </w:pPr>
    </w:p>
    <w:p w14:paraId="7AD8B579" w14:textId="77777777" w:rsidR="006F4CC9" w:rsidRDefault="00FE4A4B" w:rsidP="00FE4A4B">
      <w:pPr>
        <w:tabs>
          <w:tab w:val="left" w:pos="567"/>
        </w:tabs>
        <w:rPr>
          <w14:numForm w14:val="lining"/>
        </w:rPr>
      </w:pPr>
      <w:r>
        <w:rPr>
          <w14:numForm w14:val="lining"/>
        </w:rPr>
        <w:tab/>
        <w:t>f</w:t>
      </w:r>
      <w:r w:rsidR="006F4CC9">
        <w:rPr>
          <w14:numForm w14:val="lining"/>
        </w:rPr>
        <w:t>or the</w:t>
      </w:r>
      <w:r w:rsidR="009D6C43">
        <w:rPr>
          <w14:numForm w14:val="lining"/>
        </w:rPr>
        <w:t xml:space="preserve"> Works and Services</w:t>
      </w:r>
      <w:r w:rsidR="00101763">
        <w:rPr>
          <w14:numForm w14:val="lining"/>
        </w:rPr>
        <w:t xml:space="preserve"> completed in accordance with the above Works Permit</w:t>
      </w:r>
      <w:r w:rsidR="00D44DB3">
        <w:rPr>
          <w14:numForm w14:val="lining"/>
        </w:rPr>
        <w:t>.</w:t>
      </w:r>
    </w:p>
    <w:p w14:paraId="66B6E1E2" w14:textId="77777777" w:rsidR="00A50B47" w:rsidRPr="009017D1" w:rsidRDefault="00D44DB3" w:rsidP="009017D1">
      <w:pPr>
        <w:tabs>
          <w:tab w:val="left" w:pos="1418"/>
        </w:tabs>
        <w:spacing w:before="480" w:after="120"/>
        <w:rPr>
          <w:b/>
          <w:bCs/>
          <w14:numForm w14:val="lining"/>
        </w:rPr>
      </w:pPr>
      <w:r w:rsidRPr="009017D1">
        <w:rPr>
          <w:b/>
          <w:bCs/>
          <w14:numForm w14:val="lining"/>
        </w:rPr>
        <w:t>Design</w:t>
      </w:r>
      <w:r w:rsidR="00FD2AD3" w:rsidRPr="009017D1">
        <w:rPr>
          <w:b/>
          <w:bCs/>
          <w14:numForm w14:val="lining"/>
        </w:rPr>
        <w:t xml:space="preserve">, Inspection, Testing, and Certification of Works and Services </w:t>
      </w:r>
      <w:r w:rsidR="002363B8">
        <w:rPr>
          <w:b/>
          <w:bCs/>
          <w14:numForm w14:val="lining"/>
        </w:rPr>
        <w:t>was</w:t>
      </w:r>
      <w:r w:rsidR="007262A6" w:rsidRPr="009017D1">
        <w:rPr>
          <w:b/>
          <w:bCs/>
          <w14:numForm w14:val="lining"/>
        </w:rPr>
        <w:t xml:space="preserve"> completed by</w:t>
      </w:r>
      <w:r w:rsidR="00CE7D3F" w:rsidRPr="009017D1">
        <w:rPr>
          <w:b/>
          <w:bCs/>
          <w14:numForm w14:val="lining"/>
        </w:rPr>
        <w:t>:</w:t>
      </w:r>
    </w:p>
    <w:p w14:paraId="11048FEB" w14:textId="77777777" w:rsidR="00A5737F" w:rsidRDefault="00CE7D3F" w:rsidP="00AB6819">
      <w:pPr>
        <w:tabs>
          <w:tab w:val="clear" w:pos="5040"/>
          <w:tab w:val="left" w:pos="2552"/>
          <w:tab w:val="left" w:pos="5954"/>
        </w:tabs>
        <w:ind w:left="2552" w:hanging="1985"/>
        <w:rPr>
          <w14:numForm w14:val="lining"/>
        </w:rPr>
      </w:pPr>
      <w:r>
        <w:rPr>
          <w14:numForm w14:val="lining"/>
        </w:rPr>
        <w:t>Consulting Engineer</w:t>
      </w:r>
      <w:r w:rsidR="00EB7E01">
        <w:rPr>
          <w14:numForm w14:val="lining"/>
        </w:rPr>
        <w:t>:</w:t>
      </w:r>
      <w:r w:rsidR="00EB3A92">
        <w:rPr>
          <w14:numForm w14:val="lining"/>
        </w:rPr>
        <w:tab/>
      </w:r>
      <w:sdt>
        <w:sdtPr>
          <w:rPr>
            <w14:numForm w14:val="lining"/>
          </w:rPr>
          <w:alias w:val="ConsultantFirm"/>
          <w:tag w:val="ConsultantFirm"/>
          <w:id w:val="1664819093"/>
          <w:placeholder>
            <w:docPart w:val="7BD60BE2F846466A84A0AE4024ECEB01"/>
          </w:placeholder>
          <w:showingPlcHdr/>
          <w:text/>
        </w:sdtPr>
        <w:sdtEndPr/>
        <w:sdtContent>
          <w:r w:rsidR="00AE0DAC">
            <w:rPr>
              <w:rStyle w:val="PlaceholderText"/>
            </w:rPr>
            <w:t>[</w:t>
          </w:r>
          <w:r w:rsidR="00AE0DAC" w:rsidRPr="00A43065">
            <w:rPr>
              <w:rStyle w:val="PlaceholderText"/>
              <w:highlight w:val="yellow"/>
            </w:rPr>
            <w:t xml:space="preserve">Enter </w:t>
          </w:r>
          <w:r w:rsidR="0089234D">
            <w:rPr>
              <w:rStyle w:val="PlaceholderText"/>
              <w:highlight w:val="yellow"/>
            </w:rPr>
            <w:t>Consulting Firm</w:t>
          </w:r>
          <w:r w:rsidR="00AE0DAC">
            <w:rPr>
              <w:rStyle w:val="PlaceholderText"/>
            </w:rPr>
            <w:t>]</w:t>
          </w:r>
        </w:sdtContent>
      </w:sdt>
      <w:r w:rsidR="00AB6819">
        <w:rPr>
          <w14:numForm w14:val="lining"/>
        </w:rPr>
        <w:tab/>
        <w:t xml:space="preserve">Phone: </w:t>
      </w:r>
      <w:sdt>
        <w:sdtPr>
          <w:rPr>
            <w14:numForm w14:val="lining"/>
          </w:rPr>
          <w:alias w:val="ConsultantPhone"/>
          <w:tag w:val="ConsultantPhone"/>
          <w:id w:val="1395619854"/>
          <w:placeholder>
            <w:docPart w:val="DBFF60DE49F7416F8C8BB5C1D790388B"/>
          </w:placeholder>
          <w:showingPlcHdr/>
          <w:text/>
        </w:sdtPr>
        <w:sdtEndPr/>
        <w:sdtContent>
          <w:r w:rsidR="00AB6819">
            <w:rPr>
              <w:rStyle w:val="PlaceholderText"/>
            </w:rPr>
            <w:t>[</w:t>
          </w:r>
          <w:r w:rsidR="00AB6819" w:rsidRPr="00A43065">
            <w:rPr>
              <w:rStyle w:val="PlaceholderText"/>
              <w:highlight w:val="yellow"/>
            </w:rPr>
            <w:t xml:space="preserve">Enter </w:t>
          </w:r>
          <w:r w:rsidR="00AB6819">
            <w:rPr>
              <w:rStyle w:val="PlaceholderText"/>
              <w:highlight w:val="yellow"/>
            </w:rPr>
            <w:t>Consult</w:t>
          </w:r>
          <w:r w:rsidR="00345B06">
            <w:rPr>
              <w:rStyle w:val="PlaceholderText"/>
              <w:highlight w:val="yellow"/>
            </w:rPr>
            <w:t>ant</w:t>
          </w:r>
          <w:r w:rsidR="00AB6819">
            <w:rPr>
              <w:rStyle w:val="PlaceholderText"/>
              <w:highlight w:val="yellow"/>
            </w:rPr>
            <w:t xml:space="preserve"> Phone Number</w:t>
          </w:r>
          <w:r w:rsidR="00AB6819">
            <w:rPr>
              <w:rStyle w:val="PlaceholderText"/>
            </w:rPr>
            <w:t>]</w:t>
          </w:r>
        </w:sdtContent>
      </w:sdt>
    </w:p>
    <w:p w14:paraId="7711E4AA" w14:textId="77777777" w:rsidR="00AB6819" w:rsidRDefault="0089234D" w:rsidP="00AB6819">
      <w:pPr>
        <w:tabs>
          <w:tab w:val="clear" w:pos="5040"/>
          <w:tab w:val="left" w:pos="2552"/>
          <w:tab w:val="left" w:pos="5954"/>
        </w:tabs>
        <w:ind w:left="2552" w:hanging="1985"/>
        <w:rPr>
          <w14:numForm w14:val="lining"/>
        </w:rPr>
      </w:pPr>
      <w:r>
        <w:rPr>
          <w14:numForm w14:val="lining"/>
        </w:rPr>
        <w:tab/>
      </w:r>
      <w:sdt>
        <w:sdtPr>
          <w:rPr>
            <w14:numForm w14:val="lining"/>
          </w:rPr>
          <w:alias w:val="Consultant"/>
          <w:tag w:val="Consultant"/>
          <w:id w:val="-1299370935"/>
          <w:placeholder>
            <w:docPart w:val="17880ED404C044EC95A804E74EB142A4"/>
          </w:placeholder>
          <w:showingPlcHdr/>
          <w:text/>
        </w:sdtPr>
        <w:sdtEndPr/>
        <w:sdtContent>
          <w:r>
            <w:rPr>
              <w:rStyle w:val="PlaceholderText"/>
            </w:rPr>
            <w:t>[</w:t>
          </w:r>
          <w:r w:rsidRPr="00A43065">
            <w:rPr>
              <w:rStyle w:val="PlaceholderText"/>
              <w:highlight w:val="yellow"/>
            </w:rPr>
            <w:t xml:space="preserve">Enter </w:t>
          </w:r>
          <w:r>
            <w:rPr>
              <w:rStyle w:val="PlaceholderText"/>
              <w:highlight w:val="yellow"/>
            </w:rPr>
            <w:t xml:space="preserve">Consulting Engineer </w:t>
          </w:r>
          <w:r w:rsidRPr="00A43065">
            <w:rPr>
              <w:rStyle w:val="PlaceholderText"/>
              <w:highlight w:val="yellow"/>
            </w:rPr>
            <w:t>Name</w:t>
          </w:r>
          <w:r>
            <w:rPr>
              <w:rStyle w:val="PlaceholderText"/>
            </w:rPr>
            <w:t>]</w:t>
          </w:r>
        </w:sdtContent>
      </w:sdt>
      <w:r w:rsidR="00AB6819">
        <w:rPr>
          <w14:numForm w14:val="lining"/>
        </w:rPr>
        <w:tab/>
        <w:t xml:space="preserve">Email: </w:t>
      </w:r>
      <w:sdt>
        <w:sdtPr>
          <w:rPr>
            <w14:numForm w14:val="lining"/>
          </w:rPr>
          <w:alias w:val="ConsultantEmail"/>
          <w:tag w:val="ConsultantEmail"/>
          <w:id w:val="393935682"/>
          <w:placeholder>
            <w:docPart w:val="B94D1A4F34894FF4AD1164DD608FA45D"/>
          </w:placeholder>
          <w:showingPlcHdr/>
          <w:text/>
        </w:sdtPr>
        <w:sdtEndPr/>
        <w:sdtContent>
          <w:r w:rsidR="00AB6819">
            <w:rPr>
              <w:rStyle w:val="PlaceholderText"/>
            </w:rPr>
            <w:t>[</w:t>
          </w:r>
          <w:r w:rsidR="00AB6819" w:rsidRPr="00A43065">
            <w:rPr>
              <w:rStyle w:val="PlaceholderText"/>
              <w:highlight w:val="yellow"/>
            </w:rPr>
            <w:t xml:space="preserve">Enter </w:t>
          </w:r>
          <w:r w:rsidR="00AB6819">
            <w:rPr>
              <w:rStyle w:val="PlaceholderText"/>
              <w:highlight w:val="yellow"/>
            </w:rPr>
            <w:t>Consult</w:t>
          </w:r>
          <w:r w:rsidR="00345B06">
            <w:rPr>
              <w:rStyle w:val="PlaceholderText"/>
              <w:highlight w:val="yellow"/>
            </w:rPr>
            <w:t>ant</w:t>
          </w:r>
          <w:r w:rsidR="00AB6819" w:rsidRPr="00A43065">
            <w:rPr>
              <w:rStyle w:val="PlaceholderText"/>
              <w:highlight w:val="yellow"/>
            </w:rPr>
            <w:t xml:space="preserve"> </w:t>
          </w:r>
          <w:r w:rsidR="00AB6819">
            <w:rPr>
              <w:rStyle w:val="PlaceholderText"/>
              <w:highlight w:val="yellow"/>
            </w:rPr>
            <w:t>Email Address</w:t>
          </w:r>
          <w:r w:rsidR="00AB6819">
            <w:rPr>
              <w:rStyle w:val="PlaceholderText"/>
            </w:rPr>
            <w:t>]</w:t>
          </w:r>
        </w:sdtContent>
      </w:sdt>
    </w:p>
    <w:p w14:paraId="047E33BD" w14:textId="77777777" w:rsidR="002363B8" w:rsidRDefault="002363B8" w:rsidP="00AB6819">
      <w:pPr>
        <w:tabs>
          <w:tab w:val="clear" w:pos="5040"/>
          <w:tab w:val="left" w:pos="2552"/>
          <w:tab w:val="left" w:pos="5954"/>
        </w:tabs>
        <w:ind w:left="2552" w:hanging="1985"/>
        <w:rPr>
          <w14:numForm w14:val="linin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852"/>
        <w:gridCol w:w="2835"/>
        <w:gridCol w:w="985"/>
      </w:tblGrid>
      <w:tr w:rsidR="002363B8" w14:paraId="6F01D1A7" w14:textId="77777777" w:rsidTr="002363B8">
        <w:trPr>
          <w:trHeight w:val="2835"/>
        </w:trPr>
        <w:tc>
          <w:tcPr>
            <w:tcW w:w="5097" w:type="dxa"/>
          </w:tcPr>
          <w:p w14:paraId="78939560" w14:textId="77777777" w:rsidR="002363B8" w:rsidRDefault="002363B8" w:rsidP="002363B8">
            <w:pPr>
              <w:ind w:left="567"/>
              <w:rPr>
                <w14:numForm w14:val="lining"/>
              </w:rPr>
            </w:pPr>
          </w:p>
          <w:p w14:paraId="50D67B29" w14:textId="77777777" w:rsidR="002363B8" w:rsidRPr="002363B8" w:rsidRDefault="002363B8" w:rsidP="002363B8">
            <w:pPr>
              <w:ind w:left="567"/>
              <w:rPr>
                <w14:numForm w14:val="lining"/>
              </w:rPr>
            </w:pPr>
            <w:r>
              <w:rPr>
                <w14:numForm w14:val="lining"/>
              </w:rPr>
              <w:t>The Consulting Engineer hereby certifies that as of the above date, the Works and Services authorized by the above Works Permit have met all the requirements for</w:t>
            </w:r>
            <w:r w:rsidR="00D643B6">
              <w:rPr>
                <w14:numForm w14:val="lining"/>
              </w:rPr>
              <w:t xml:space="preserve"> a</w:t>
            </w:r>
            <w:r>
              <w:rPr>
                <w14:numForm w14:val="lining"/>
              </w:rPr>
              <w:t>cceptance</w:t>
            </w:r>
            <w:r w:rsidR="00D643B6">
              <w:rPr>
                <w14:numForm w14:val="lining"/>
              </w:rPr>
              <w:t xml:space="preserve"> by the City</w:t>
            </w:r>
            <w:r>
              <w:rPr>
                <w14:numForm w14:val="lining"/>
              </w:rPr>
              <w:t xml:space="preserve"> as specified in Subdivision, Development &amp; Servicing Bylaw No. 7900 and recommends the Works and Services for acceptance by the City Engineer.</w:t>
            </w:r>
          </w:p>
        </w:tc>
        <w:tc>
          <w:tcPr>
            <w:tcW w:w="852" w:type="dxa"/>
            <w:tcBorders>
              <w:right w:val="dotDotDash" w:sz="4" w:space="0" w:color="808080" w:themeColor="background1" w:themeShade="80"/>
            </w:tcBorders>
            <w:vAlign w:val="bottom"/>
          </w:tcPr>
          <w:p w14:paraId="4F3FB454" w14:textId="77777777" w:rsidR="002363B8" w:rsidRPr="00C90DCA" w:rsidRDefault="002363B8" w:rsidP="002363B8">
            <w:pPr>
              <w:jc w:val="center"/>
              <w:rPr>
                <w:color w:val="808080" w:themeColor="background1" w:themeShade="80"/>
                <w:sz w:val="12"/>
                <w:szCs w:val="12"/>
                <w14:numForm w14:val="lining"/>
              </w:rPr>
            </w:pPr>
          </w:p>
        </w:tc>
        <w:tc>
          <w:tcPr>
            <w:tcW w:w="2835" w:type="dxa"/>
            <w:tcBorders>
              <w:top w:val="dotDotDash" w:sz="4" w:space="0" w:color="808080" w:themeColor="background1" w:themeShade="80"/>
              <w:left w:val="dotDotDash" w:sz="4" w:space="0" w:color="808080" w:themeColor="background1" w:themeShade="80"/>
              <w:bottom w:val="dotDotDash" w:sz="4" w:space="0" w:color="808080" w:themeColor="background1" w:themeShade="80"/>
              <w:right w:val="dotDotDash" w:sz="4" w:space="0" w:color="808080" w:themeColor="background1" w:themeShade="80"/>
            </w:tcBorders>
            <w:vAlign w:val="bottom"/>
          </w:tcPr>
          <w:p w14:paraId="59F5CB96" w14:textId="77777777" w:rsidR="002363B8" w:rsidRDefault="002363B8" w:rsidP="002363B8">
            <w:pPr>
              <w:jc w:val="center"/>
              <w:rPr>
                <w:color w:val="808080" w:themeColor="background1" w:themeShade="80"/>
                <w:sz w:val="12"/>
                <w:szCs w:val="12"/>
                <w14:numForm w14:val="lining"/>
              </w:rPr>
            </w:pPr>
            <w:r w:rsidRPr="00C90DCA">
              <w:rPr>
                <w:color w:val="808080" w:themeColor="background1" w:themeShade="80"/>
                <w:sz w:val="12"/>
                <w:szCs w:val="12"/>
                <w14:numForm w14:val="lining"/>
              </w:rPr>
              <w:t>(Professional’s Seal, Signature, Date)</w:t>
            </w:r>
          </w:p>
          <w:p w14:paraId="459027DD" w14:textId="77777777" w:rsidR="002363B8" w:rsidRPr="002363B8" w:rsidRDefault="002363B8" w:rsidP="002363B8">
            <w:pPr>
              <w:jc w:val="center"/>
              <w:rPr>
                <w:sz w:val="16"/>
                <w:szCs w:val="16"/>
                <w:lang w:val="en-US"/>
              </w:rPr>
            </w:pPr>
            <w:r w:rsidRPr="00C90DCA">
              <w:rPr>
                <w:color w:val="808080" w:themeColor="background1" w:themeShade="80"/>
                <w:sz w:val="12"/>
                <w:szCs w:val="12"/>
                <w14:numForm w14:val="lining"/>
              </w:rPr>
              <w:t>(Permit to Practice)</w:t>
            </w:r>
          </w:p>
        </w:tc>
        <w:tc>
          <w:tcPr>
            <w:tcW w:w="985" w:type="dxa"/>
            <w:tcBorders>
              <w:left w:val="dotDotDash" w:sz="4" w:space="0" w:color="808080" w:themeColor="background1" w:themeShade="80"/>
            </w:tcBorders>
            <w:vAlign w:val="bottom"/>
          </w:tcPr>
          <w:p w14:paraId="4656121E" w14:textId="77777777" w:rsidR="002363B8" w:rsidRPr="002363B8" w:rsidRDefault="002363B8" w:rsidP="002363B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33D4DBD2" w14:textId="77777777" w:rsidR="00364EC9" w:rsidRPr="009017D1" w:rsidRDefault="00FD2AD3" w:rsidP="005B2DD6">
      <w:pPr>
        <w:spacing w:before="360" w:after="120"/>
        <w:rPr>
          <w:b/>
          <w:bCs/>
          <w14:numForm w14:val="lining"/>
        </w:rPr>
      </w:pPr>
      <w:r w:rsidRPr="009017D1">
        <w:rPr>
          <w:b/>
          <w:bCs/>
          <w14:numForm w14:val="lining"/>
        </w:rPr>
        <w:t xml:space="preserve">Construction of Works and Services </w:t>
      </w:r>
      <w:r w:rsidR="002363B8">
        <w:rPr>
          <w:b/>
          <w:bCs/>
          <w14:numForm w14:val="lining"/>
        </w:rPr>
        <w:t>was</w:t>
      </w:r>
      <w:r w:rsidRPr="009017D1">
        <w:rPr>
          <w:b/>
          <w:bCs/>
          <w14:numForm w14:val="lining"/>
        </w:rPr>
        <w:t xml:space="preserve"> completed by</w:t>
      </w:r>
      <w:r w:rsidR="00221CE1" w:rsidRPr="009017D1">
        <w:rPr>
          <w:b/>
          <w:bCs/>
          <w14:numForm w14:val="lining"/>
        </w:rPr>
        <w:t>:</w:t>
      </w:r>
    </w:p>
    <w:p w14:paraId="0801CD5A" w14:textId="77777777" w:rsidR="005D698D" w:rsidRDefault="005D698D" w:rsidP="009567EE">
      <w:pPr>
        <w:tabs>
          <w:tab w:val="clear" w:pos="5040"/>
          <w:tab w:val="left" w:pos="2552"/>
          <w:tab w:val="left" w:pos="5954"/>
        </w:tabs>
        <w:ind w:left="2552" w:hanging="1985"/>
        <w:rPr>
          <w14:numForm w14:val="lining"/>
        </w:rPr>
      </w:pPr>
      <w:r>
        <w:rPr>
          <w14:numForm w14:val="lining"/>
        </w:rPr>
        <w:t>Contractor:</w:t>
      </w:r>
      <w:r>
        <w:rPr>
          <w14:numForm w14:val="lining"/>
        </w:rPr>
        <w:tab/>
      </w:r>
      <w:sdt>
        <w:sdtPr>
          <w:rPr>
            <w14:numForm w14:val="lining"/>
          </w:rPr>
          <w:alias w:val="ContractorCompany"/>
          <w:tag w:val="ContractorCompany"/>
          <w:id w:val="-1893184279"/>
          <w:placeholder>
            <w:docPart w:val="6B336F1BD60E45A0A83A34C039DC1D45"/>
          </w:placeholder>
          <w:showingPlcHdr/>
          <w:text/>
        </w:sdtPr>
        <w:sdtEndPr/>
        <w:sdtContent>
          <w:r>
            <w:rPr>
              <w:rStyle w:val="PlaceholderText"/>
            </w:rPr>
            <w:t>[</w:t>
          </w:r>
          <w:r w:rsidRPr="00A43065">
            <w:rPr>
              <w:rStyle w:val="PlaceholderText"/>
              <w:highlight w:val="yellow"/>
            </w:rPr>
            <w:t xml:space="preserve">Enter </w:t>
          </w:r>
          <w:r w:rsidR="00FA5C88">
            <w:rPr>
              <w:rStyle w:val="PlaceholderText"/>
              <w:highlight w:val="yellow"/>
            </w:rPr>
            <w:t>Contractor</w:t>
          </w:r>
          <w:r w:rsidRPr="00A43065">
            <w:rPr>
              <w:rStyle w:val="PlaceholderText"/>
              <w:highlight w:val="yellow"/>
            </w:rPr>
            <w:t xml:space="preserve"> </w:t>
          </w:r>
          <w:r>
            <w:rPr>
              <w:rStyle w:val="PlaceholderText"/>
              <w:highlight w:val="yellow"/>
            </w:rPr>
            <w:t>Company</w:t>
          </w:r>
          <w:r w:rsidRPr="00A43065">
            <w:rPr>
              <w:rStyle w:val="PlaceholderText"/>
              <w:highlight w:val="yellow"/>
            </w:rPr>
            <w:t xml:space="preserve"> Name</w:t>
          </w:r>
          <w:r>
            <w:rPr>
              <w:rStyle w:val="PlaceholderText"/>
            </w:rPr>
            <w:t>]</w:t>
          </w:r>
        </w:sdtContent>
      </w:sdt>
      <w:r w:rsidR="009567EE">
        <w:rPr>
          <w14:numForm w14:val="lining"/>
        </w:rPr>
        <w:tab/>
        <w:t xml:space="preserve">Phone: </w:t>
      </w:r>
      <w:sdt>
        <w:sdtPr>
          <w:rPr>
            <w14:numForm w14:val="lining"/>
          </w:rPr>
          <w:alias w:val="ContractorPhone"/>
          <w:tag w:val="ContractorPhone"/>
          <w:id w:val="1039244564"/>
          <w:placeholder>
            <w:docPart w:val="7D500606D2634AB3BEDB5287E511F34C"/>
          </w:placeholder>
          <w:showingPlcHdr/>
          <w:text/>
        </w:sdtPr>
        <w:sdtEndPr/>
        <w:sdtContent>
          <w:r w:rsidR="009567EE">
            <w:rPr>
              <w:rStyle w:val="PlaceholderText"/>
            </w:rPr>
            <w:t>[</w:t>
          </w:r>
          <w:r w:rsidR="009567EE" w:rsidRPr="00A43065">
            <w:rPr>
              <w:rStyle w:val="PlaceholderText"/>
              <w:highlight w:val="yellow"/>
            </w:rPr>
            <w:t xml:space="preserve">Enter </w:t>
          </w:r>
          <w:r w:rsidR="00FA5C88">
            <w:rPr>
              <w:rStyle w:val="PlaceholderText"/>
              <w:highlight w:val="yellow"/>
            </w:rPr>
            <w:t>Contractor</w:t>
          </w:r>
          <w:r w:rsidR="009567EE">
            <w:rPr>
              <w:rStyle w:val="PlaceholderText"/>
              <w:highlight w:val="yellow"/>
            </w:rPr>
            <w:t xml:space="preserve"> Phone Number</w:t>
          </w:r>
          <w:r w:rsidR="009567EE">
            <w:rPr>
              <w:rStyle w:val="PlaceholderText"/>
            </w:rPr>
            <w:t>]</w:t>
          </w:r>
        </w:sdtContent>
      </w:sdt>
    </w:p>
    <w:p w14:paraId="482FA2CD" w14:textId="77777777" w:rsidR="00756548" w:rsidRDefault="005D698D" w:rsidP="0071329C">
      <w:pPr>
        <w:tabs>
          <w:tab w:val="clear" w:pos="5040"/>
          <w:tab w:val="left" w:pos="2552"/>
          <w:tab w:val="left" w:pos="5954"/>
        </w:tabs>
        <w:ind w:left="2552" w:hanging="1985"/>
        <w:rPr>
          <w14:numForm w14:val="lining"/>
        </w:rPr>
      </w:pPr>
      <w:r>
        <w:rPr>
          <w14:numForm w14:val="lining"/>
        </w:rPr>
        <w:tab/>
      </w:r>
      <w:sdt>
        <w:sdtPr>
          <w:rPr>
            <w14:numForm w14:val="lining"/>
          </w:rPr>
          <w:alias w:val="ContractorName"/>
          <w:tag w:val="ContractorName"/>
          <w:id w:val="-833688356"/>
          <w:placeholder>
            <w:docPart w:val="5731755B4FF943C2B05C31593FC39305"/>
          </w:placeholder>
          <w:showingPlcHdr/>
          <w:text/>
        </w:sdtPr>
        <w:sdtEndPr/>
        <w:sdtContent>
          <w:r>
            <w:rPr>
              <w:rStyle w:val="PlaceholderText"/>
            </w:rPr>
            <w:t>[</w:t>
          </w:r>
          <w:r w:rsidRPr="00A43065">
            <w:rPr>
              <w:rStyle w:val="PlaceholderText"/>
              <w:highlight w:val="yellow"/>
            </w:rPr>
            <w:t xml:space="preserve">Enter </w:t>
          </w:r>
          <w:r w:rsidR="00FA5C88">
            <w:rPr>
              <w:rStyle w:val="PlaceholderText"/>
              <w:highlight w:val="yellow"/>
            </w:rPr>
            <w:t>Contractor</w:t>
          </w:r>
          <w:r w:rsidRPr="00A43065">
            <w:rPr>
              <w:rStyle w:val="PlaceholderText"/>
              <w:highlight w:val="yellow"/>
            </w:rPr>
            <w:t xml:space="preserve"> Contact Name</w:t>
          </w:r>
          <w:r>
            <w:rPr>
              <w:rStyle w:val="PlaceholderText"/>
            </w:rPr>
            <w:t>]</w:t>
          </w:r>
        </w:sdtContent>
      </w:sdt>
      <w:r w:rsidR="009567EE">
        <w:rPr>
          <w14:numForm w14:val="lining"/>
        </w:rPr>
        <w:tab/>
        <w:t xml:space="preserve">Email: </w:t>
      </w:r>
      <w:sdt>
        <w:sdtPr>
          <w:rPr>
            <w14:numForm w14:val="lining"/>
          </w:rPr>
          <w:alias w:val="ContractorEmail"/>
          <w:tag w:val="ContractorEmail"/>
          <w:id w:val="1996137844"/>
          <w:placeholder>
            <w:docPart w:val="18EBBF79FBFD4C55BD183ADFCBCACC14"/>
          </w:placeholder>
          <w:showingPlcHdr/>
          <w:text/>
        </w:sdtPr>
        <w:sdtEndPr/>
        <w:sdtContent>
          <w:r w:rsidR="009567EE">
            <w:rPr>
              <w:rStyle w:val="PlaceholderText"/>
            </w:rPr>
            <w:t>[</w:t>
          </w:r>
          <w:r w:rsidR="009567EE" w:rsidRPr="00A43065">
            <w:rPr>
              <w:rStyle w:val="PlaceholderText"/>
              <w:highlight w:val="yellow"/>
            </w:rPr>
            <w:t xml:space="preserve">Enter </w:t>
          </w:r>
          <w:r w:rsidR="00FA5C88">
            <w:rPr>
              <w:rStyle w:val="PlaceholderText"/>
              <w:highlight w:val="yellow"/>
            </w:rPr>
            <w:t>Contractor</w:t>
          </w:r>
          <w:r w:rsidR="009567EE" w:rsidRPr="00A43065">
            <w:rPr>
              <w:rStyle w:val="PlaceholderText"/>
              <w:highlight w:val="yellow"/>
            </w:rPr>
            <w:t xml:space="preserve"> </w:t>
          </w:r>
          <w:r w:rsidR="009567EE">
            <w:rPr>
              <w:rStyle w:val="PlaceholderText"/>
              <w:highlight w:val="yellow"/>
            </w:rPr>
            <w:t>Email Address</w:t>
          </w:r>
          <w:r w:rsidR="009567EE">
            <w:rPr>
              <w:rStyle w:val="PlaceholderText"/>
            </w:rPr>
            <w:t>]</w:t>
          </w:r>
        </w:sdtContent>
      </w:sdt>
    </w:p>
    <w:p w14:paraId="668579A6" w14:textId="77777777" w:rsidR="0071329C" w:rsidRDefault="0071329C" w:rsidP="0071329C">
      <w:pPr>
        <w:tabs>
          <w:tab w:val="clear" w:pos="5040"/>
          <w:tab w:val="left" w:pos="2552"/>
          <w:tab w:val="left" w:pos="5954"/>
        </w:tabs>
        <w:ind w:left="2552" w:hanging="1985"/>
        <w:rPr>
          <w14:numForm w14:val="lining"/>
        </w:rPr>
      </w:pPr>
    </w:p>
    <w:sectPr w:rsidR="0071329C" w:rsidSect="009017D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268" w:right="1018" w:bottom="816" w:left="1018" w:header="1077" w:footer="709" w:gutter="0"/>
      <w:pgBorders w:offsetFrom="page">
        <w:top w:val="thinThickSmallGap" w:sz="24" w:space="30" w:color="auto"/>
        <w:left w:val="thinThickSmallGap" w:sz="24" w:space="30" w:color="auto"/>
        <w:bottom w:val="thickThinSmallGap" w:sz="24" w:space="30" w:color="auto"/>
        <w:right w:val="thickThinSmallGap" w:sz="24" w:space="30" w:color="auto"/>
      </w:pgBorders>
      <w:pgNumType w:start="1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378D" w14:textId="77777777" w:rsidR="0098170E" w:rsidRDefault="0098170E" w:rsidP="00452B78">
      <w:pPr>
        <w:spacing w:line="240" w:lineRule="auto"/>
      </w:pPr>
      <w:r>
        <w:separator/>
      </w:r>
    </w:p>
  </w:endnote>
  <w:endnote w:type="continuationSeparator" w:id="0">
    <w:p w14:paraId="43BF2AC0" w14:textId="77777777" w:rsidR="0098170E" w:rsidRDefault="0098170E" w:rsidP="00452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vaOnePro">
    <w:altName w:val="Calibri"/>
    <w:panose1 w:val="00000000000000000000"/>
    <w:charset w:val="00"/>
    <w:family w:val="modern"/>
    <w:notTrueType/>
    <w:pitch w:val="variable"/>
    <w:sig w:usb0="A00002AF" w:usb1="500020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342E8" w14:textId="77777777" w:rsidR="00514F47" w:rsidRPr="00514F47" w:rsidRDefault="00514F47" w:rsidP="00514F47">
    <w:pPr>
      <w:pStyle w:val="Footer"/>
      <w:jc w:val="center"/>
      <w:rPr>
        <w14:numForm w14:val="lining"/>
      </w:rPr>
    </w:pPr>
  </w:p>
  <w:p w14:paraId="30FAB0FF" w14:textId="77777777" w:rsidR="00514F47" w:rsidRPr="00514F47" w:rsidRDefault="00514F47" w:rsidP="00514F47">
    <w:pPr>
      <w:pStyle w:val="Footer"/>
      <w:jc w:val="center"/>
      <w:rPr>
        <w14:numForm w14:val="lining"/>
      </w:rPr>
    </w:pPr>
    <w:r w:rsidRPr="00514F47">
      <w:rPr>
        <w14:numForm w14:val="lining"/>
      </w:rPr>
      <w:t>Page 2 of 2</w:t>
    </w:r>
  </w:p>
  <w:p w14:paraId="1C650400" w14:textId="77777777" w:rsidR="00514F47" w:rsidRPr="00514F47" w:rsidRDefault="00514F47" w:rsidP="00514F47">
    <w:pPr>
      <w:pStyle w:val="Footer"/>
      <w:jc w:val="center"/>
      <w:rPr>
        <w14:numForm w14:val="linin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31A5" w14:textId="77777777" w:rsidR="0071329C" w:rsidRDefault="00756548" w:rsidP="00756548">
    <w:pPr>
      <w:tabs>
        <w:tab w:val="clear" w:pos="5040"/>
        <w:tab w:val="left" w:pos="2552"/>
        <w:tab w:val="left" w:pos="5954"/>
      </w:tabs>
      <w:rPr>
        <w14:numForm w14:val="lining"/>
      </w:rPr>
    </w:pPr>
    <w:r>
      <w:rPr>
        <w14:numForm w14:val="lining"/>
      </w:rPr>
      <w:t>The issuance of this certificate does not relieve the Owner of their ongoing responsibilities outlined under</w:t>
    </w:r>
  </w:p>
  <w:p w14:paraId="23D08A98" w14:textId="77777777" w:rsidR="00756548" w:rsidRDefault="00756548" w:rsidP="00756548">
    <w:pPr>
      <w:tabs>
        <w:tab w:val="clear" w:pos="5040"/>
        <w:tab w:val="left" w:pos="2552"/>
        <w:tab w:val="left" w:pos="5954"/>
      </w:tabs>
      <w:rPr>
        <w14:numForm w14:val="lining"/>
      </w:rPr>
    </w:pPr>
    <w:r>
      <w:rPr>
        <w14:numForm w14:val="lining"/>
      </w:rPr>
      <w:t>Section 12.</w:t>
    </w:r>
    <w:r w:rsidR="0071329C">
      <w:rPr>
        <w14:numForm w14:val="lining"/>
      </w:rPr>
      <w:t>4</w:t>
    </w:r>
    <w:r>
      <w:rPr>
        <w14:numForm w14:val="lining"/>
      </w:rPr>
      <w:t xml:space="preserve"> of Subdivision, Development &amp; Servicing Bylaw No. 7900.</w:t>
    </w:r>
  </w:p>
  <w:p w14:paraId="1261A23E" w14:textId="77777777" w:rsidR="009017D1" w:rsidRDefault="009017D1" w:rsidP="009017D1">
    <w:pPr>
      <w:pStyle w:val="Footer"/>
      <w:tabs>
        <w:tab w:val="clear" w:pos="4680"/>
        <w:tab w:val="clear" w:pos="5040"/>
        <w:tab w:val="clear" w:pos="10170"/>
        <w:tab w:val="left" w:pos="1701"/>
      </w:tabs>
      <w:rPr>
        <w14:numForm w14:val="lining"/>
      </w:rPr>
    </w:pPr>
  </w:p>
  <w:p w14:paraId="4699E0C4" w14:textId="77777777" w:rsidR="00756548" w:rsidRDefault="00756548" w:rsidP="009017D1">
    <w:pPr>
      <w:pStyle w:val="Footer"/>
      <w:tabs>
        <w:tab w:val="clear" w:pos="4680"/>
        <w:tab w:val="clear" w:pos="5040"/>
        <w:tab w:val="clear" w:pos="10170"/>
        <w:tab w:val="left" w:pos="1701"/>
      </w:tabs>
      <w:rPr>
        <w14:numForm w14:val="lining"/>
      </w:rPr>
    </w:pPr>
  </w:p>
  <w:p w14:paraId="18509A8B" w14:textId="77777777" w:rsidR="00756548" w:rsidRDefault="002363B8" w:rsidP="00756548">
    <w:pPr>
      <w:pStyle w:val="Footer"/>
      <w:tabs>
        <w:tab w:val="clear" w:pos="4680"/>
        <w:tab w:val="clear" w:pos="5040"/>
        <w:tab w:val="clear" w:pos="10170"/>
        <w:tab w:val="left" w:pos="3402"/>
      </w:tabs>
      <w:rPr>
        <w14:numForm w14:val="lining"/>
      </w:rPr>
    </w:pPr>
    <w:r>
      <w:rPr>
        <w14:numForm w14:val="lining"/>
      </w:rPr>
      <w:t>Final Acceptance Certificate</w:t>
    </w:r>
    <w:r w:rsidR="00756548">
      <w:rPr>
        <w14:numForm w14:val="lining"/>
      </w:rPr>
      <w:t xml:space="preserve"> Issued By:</w:t>
    </w:r>
    <w:r w:rsidR="00756548">
      <w:rPr>
        <w14:numForm w14:val="lining"/>
      </w:rPr>
      <w:tab/>
    </w:r>
    <w:r w:rsidR="009017D1" w:rsidRPr="00556241">
      <w:rPr>
        <w14:numForm w14:val="lining"/>
      </w:rPr>
      <w:t xml:space="preserve"> </w:t>
    </w:r>
    <w:r w:rsidR="00756548">
      <w:rPr>
        <w14:numForm w14:val="lining"/>
      </w:rPr>
      <w:t>_______________________________</w:t>
    </w:r>
  </w:p>
  <w:p w14:paraId="67458A14" w14:textId="77777777" w:rsidR="009017D1" w:rsidRDefault="00756548" w:rsidP="00756548">
    <w:pPr>
      <w:pStyle w:val="Footer"/>
      <w:tabs>
        <w:tab w:val="clear" w:pos="4680"/>
        <w:tab w:val="clear" w:pos="5040"/>
        <w:tab w:val="clear" w:pos="10170"/>
        <w:tab w:val="left" w:pos="3544"/>
      </w:tabs>
      <w:rPr>
        <w14:numForm w14:val="lining"/>
      </w:rPr>
    </w:pPr>
    <w:r>
      <w:rPr>
        <w14:numForm w14:val="lining"/>
      </w:rPr>
      <w:tab/>
    </w:r>
    <w:r w:rsidR="009017D1">
      <w:rPr>
        <w14:numForm w14:val="lining"/>
      </w:rPr>
      <w:t>City Engineer</w:t>
    </w:r>
  </w:p>
  <w:p w14:paraId="71CF1B52" w14:textId="77777777" w:rsidR="00756548" w:rsidRDefault="00756548" w:rsidP="002363B8">
    <w:pPr>
      <w:pStyle w:val="Footer"/>
      <w:tabs>
        <w:tab w:val="clear" w:pos="4680"/>
        <w:tab w:val="clear" w:pos="5040"/>
        <w:tab w:val="clear" w:pos="10170"/>
        <w:tab w:val="left" w:pos="3686"/>
      </w:tabs>
      <w:rPr>
        <w14:numForm w14:val="lining"/>
      </w:rPr>
    </w:pPr>
  </w:p>
  <w:p w14:paraId="315814DF" w14:textId="77777777" w:rsidR="00756548" w:rsidRDefault="00756548" w:rsidP="002363B8">
    <w:pPr>
      <w:pStyle w:val="Footer"/>
      <w:tabs>
        <w:tab w:val="clear" w:pos="4680"/>
        <w:tab w:val="clear" w:pos="5040"/>
        <w:tab w:val="clear" w:pos="10170"/>
        <w:tab w:val="left" w:pos="3686"/>
      </w:tabs>
      <w:rPr>
        <w14:numForm w14:val="lining"/>
      </w:rPr>
    </w:pPr>
  </w:p>
  <w:p w14:paraId="1B258110" w14:textId="77777777" w:rsidR="009017D1" w:rsidRPr="0049700F" w:rsidRDefault="009017D1" w:rsidP="002363B8">
    <w:pPr>
      <w:pStyle w:val="Footer"/>
      <w:tabs>
        <w:tab w:val="clear" w:pos="4680"/>
        <w:tab w:val="clear" w:pos="5040"/>
        <w:tab w:val="clear" w:pos="10170"/>
        <w:tab w:val="left" w:pos="3686"/>
      </w:tabs>
      <w:rPr>
        <w14:numForm w14:val="lining"/>
      </w:rPr>
    </w:pPr>
    <w:r>
      <w:rPr>
        <w14:numForm w14:val="lining"/>
      </w:rPr>
      <w:tab/>
    </w:r>
  </w:p>
  <w:p w14:paraId="08D4F252" w14:textId="77777777" w:rsidR="009017D1" w:rsidRPr="009017D1" w:rsidRDefault="009017D1" w:rsidP="009017D1">
    <w:pPr>
      <w:pStyle w:val="Footer"/>
      <w:tabs>
        <w:tab w:val="clear" w:pos="4680"/>
        <w:tab w:val="clear" w:pos="5040"/>
        <w:tab w:val="clear" w:pos="9360"/>
        <w:tab w:val="clear" w:pos="10170"/>
        <w:tab w:val="center" w:pos="5103"/>
        <w:tab w:val="right" w:pos="10204"/>
      </w:tabs>
      <w:rPr>
        <w14:numForm w14:val="lining"/>
      </w:rPr>
    </w:pPr>
    <w:r w:rsidRPr="00556241">
      <w:rPr>
        <w14:numForm w14:val="lining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4839" w14:textId="77777777" w:rsidR="0098170E" w:rsidRDefault="0098170E" w:rsidP="00452B78">
      <w:pPr>
        <w:spacing w:line="240" w:lineRule="auto"/>
      </w:pPr>
      <w:r>
        <w:separator/>
      </w:r>
    </w:p>
  </w:footnote>
  <w:footnote w:type="continuationSeparator" w:id="0">
    <w:p w14:paraId="4FABABB1" w14:textId="77777777" w:rsidR="0098170E" w:rsidRDefault="0098170E" w:rsidP="00452B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8ABE" w14:textId="77777777" w:rsidR="0071329C" w:rsidRPr="00756548" w:rsidRDefault="0071329C" w:rsidP="0071329C">
    <w:pPr>
      <w:pStyle w:val="Header"/>
      <w:tabs>
        <w:tab w:val="clear" w:pos="4680"/>
        <w:tab w:val="clear" w:pos="5040"/>
        <w:tab w:val="clear" w:pos="9360"/>
        <w:tab w:val="center" w:pos="5103"/>
      </w:tabs>
      <w:jc w:val="center"/>
      <w:rPr>
        <w:caps/>
        <w:sz w:val="18"/>
        <w:szCs w:val="18"/>
        <w14:numForm w14:val="lining"/>
      </w:rPr>
    </w:pPr>
    <w:r w:rsidRPr="00E84297">
      <w:rPr>
        <w:noProof/>
        <w:sz w:val="40"/>
        <w:szCs w:val="40"/>
        <w14:numForm w14:val="lining"/>
      </w:rPr>
      <w:drawing>
        <wp:anchor distT="0" distB="0" distL="114300" distR="114300" simplePos="0" relativeHeight="251681792" behindDoc="0" locked="0" layoutInCell="1" allowOverlap="1" wp14:anchorId="2AF1404D" wp14:editId="043C908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979200" cy="720000"/>
          <wp:effectExtent l="0" t="0" r="0" b="4445"/>
          <wp:wrapNone/>
          <wp:docPr id="1249750829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980882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7564" w14:textId="77777777" w:rsidR="0071329C" w:rsidRDefault="0071329C" w:rsidP="0071329C">
    <w:pPr>
      <w:pStyle w:val="Header"/>
      <w:tabs>
        <w:tab w:val="clear" w:pos="4680"/>
        <w:tab w:val="clear" w:pos="5040"/>
        <w:tab w:val="clear" w:pos="9360"/>
        <w:tab w:val="center" w:pos="5103"/>
      </w:tabs>
      <w:jc w:val="center"/>
      <w:rPr>
        <w:b/>
        <w:bCs/>
        <w:caps/>
        <w:sz w:val="44"/>
        <w:szCs w:val="44"/>
        <w14:numForm w14:val="lining"/>
      </w:rPr>
    </w:pPr>
    <w:r>
      <w:rPr>
        <w:b/>
        <w:bCs/>
        <w:caps/>
        <w:sz w:val="44"/>
        <w:szCs w:val="44"/>
        <w14:numForm w14:val="lining"/>
      </w:rPr>
      <w:t>Certificate of Acceptance</w:t>
    </w:r>
  </w:p>
  <w:p w14:paraId="731F330D" w14:textId="77777777" w:rsidR="0071329C" w:rsidRDefault="0071329C" w:rsidP="0071329C">
    <w:pPr>
      <w:pStyle w:val="Header"/>
      <w:tabs>
        <w:tab w:val="clear" w:pos="4680"/>
        <w:tab w:val="clear" w:pos="5040"/>
        <w:tab w:val="clear" w:pos="9360"/>
        <w:tab w:val="center" w:pos="5103"/>
      </w:tabs>
      <w:jc w:val="center"/>
      <w:rPr>
        <w:caps/>
        <w:sz w:val="18"/>
        <w:szCs w:val="18"/>
        <w14:numForm w14:val="lining"/>
      </w:rPr>
    </w:pPr>
    <w:r>
      <w:rPr>
        <w:caps/>
        <w:sz w:val="18"/>
        <w:szCs w:val="18"/>
        <w14:numForm w14:val="lining"/>
      </w:rPr>
      <w:t>Of Works and Services Pursuant to</w:t>
    </w:r>
  </w:p>
  <w:p w14:paraId="0EF65CA2" w14:textId="77777777" w:rsidR="0071329C" w:rsidRDefault="0071329C" w:rsidP="0071329C">
    <w:pPr>
      <w:pStyle w:val="Header"/>
      <w:tabs>
        <w:tab w:val="clear" w:pos="4680"/>
        <w:tab w:val="clear" w:pos="5040"/>
        <w:tab w:val="clear" w:pos="9360"/>
        <w:tab w:val="center" w:pos="5103"/>
      </w:tabs>
      <w:jc w:val="center"/>
      <w:rPr>
        <w:b/>
        <w:bCs/>
        <w:caps/>
        <w:sz w:val="44"/>
        <w:szCs w:val="44"/>
        <w14:numForm w14:val="lining"/>
      </w:rPr>
    </w:pPr>
    <w:r>
      <w:rPr>
        <w:caps/>
        <w:sz w:val="18"/>
        <w:szCs w:val="18"/>
        <w14:numForm w14:val="lining"/>
      </w:rPr>
      <w:t>Subdivision, Development &amp; Servicing Bylaw No. 7900</w:t>
    </w:r>
  </w:p>
  <w:p w14:paraId="1C4C5D57" w14:textId="77777777" w:rsidR="0071329C" w:rsidRPr="00851AFE" w:rsidRDefault="0071329C" w:rsidP="0071329C">
    <w:pPr>
      <w:pStyle w:val="Header"/>
      <w:pBdr>
        <w:bottom w:val="single" w:sz="12" w:space="1" w:color="auto"/>
      </w:pBdr>
      <w:tabs>
        <w:tab w:val="clear" w:pos="4680"/>
        <w:tab w:val="clear" w:pos="5040"/>
        <w:tab w:val="clear" w:pos="9360"/>
        <w:tab w:val="center" w:pos="5103"/>
      </w:tabs>
      <w:rPr>
        <w14:numForm w14:val="lining"/>
      </w:rPr>
    </w:pPr>
    <w:r>
      <w:rPr>
        <w14:numForm w14:val="lining"/>
      </w:rPr>
      <w:tab/>
    </w:r>
    <w:r>
      <w:rPr>
        <w14:numForm w14:val="lining"/>
      </w:rPr>
      <w:tab/>
    </w:r>
  </w:p>
  <w:p w14:paraId="38A585B5" w14:textId="77777777" w:rsidR="00514F47" w:rsidRPr="0071329C" w:rsidRDefault="00514F47" w:rsidP="007132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6F87" w14:textId="77777777" w:rsidR="00101763" w:rsidRPr="00756548" w:rsidRDefault="009017D1" w:rsidP="00756548">
    <w:pPr>
      <w:pStyle w:val="Header"/>
      <w:tabs>
        <w:tab w:val="clear" w:pos="4680"/>
        <w:tab w:val="clear" w:pos="5040"/>
        <w:tab w:val="clear" w:pos="9360"/>
        <w:tab w:val="center" w:pos="5103"/>
      </w:tabs>
      <w:jc w:val="center"/>
      <w:rPr>
        <w:caps/>
        <w:sz w:val="18"/>
        <w:szCs w:val="18"/>
        <w14:numForm w14:val="lining"/>
      </w:rPr>
    </w:pPr>
    <w:r w:rsidRPr="00E84297">
      <w:rPr>
        <w:noProof/>
        <w:sz w:val="40"/>
        <w:szCs w:val="40"/>
        <w14:numForm w14:val="lining"/>
      </w:rPr>
      <w:drawing>
        <wp:anchor distT="0" distB="0" distL="114300" distR="114300" simplePos="0" relativeHeight="251679744" behindDoc="0" locked="0" layoutInCell="1" allowOverlap="1" wp14:anchorId="22827579" wp14:editId="01E16D4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979200" cy="720000"/>
          <wp:effectExtent l="0" t="0" r="0" b="4445"/>
          <wp:wrapNone/>
          <wp:docPr id="1985515908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980882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164784" w14:textId="77777777" w:rsidR="00756548" w:rsidRDefault="00101763" w:rsidP="00756548">
    <w:pPr>
      <w:pStyle w:val="Header"/>
      <w:tabs>
        <w:tab w:val="clear" w:pos="4680"/>
        <w:tab w:val="clear" w:pos="5040"/>
        <w:tab w:val="clear" w:pos="9360"/>
        <w:tab w:val="center" w:pos="5103"/>
      </w:tabs>
      <w:jc w:val="center"/>
      <w:rPr>
        <w:b/>
        <w:bCs/>
        <w:caps/>
        <w:sz w:val="44"/>
        <w:szCs w:val="44"/>
        <w14:numForm w14:val="lining"/>
      </w:rPr>
    </w:pPr>
    <w:r>
      <w:rPr>
        <w:b/>
        <w:bCs/>
        <w:caps/>
        <w:sz w:val="44"/>
        <w:szCs w:val="44"/>
        <w14:numForm w14:val="lining"/>
      </w:rPr>
      <w:t>Certificate</w:t>
    </w:r>
    <w:r w:rsidR="00756548">
      <w:rPr>
        <w:b/>
        <w:bCs/>
        <w:caps/>
        <w:sz w:val="44"/>
        <w:szCs w:val="44"/>
        <w14:numForm w14:val="lining"/>
      </w:rPr>
      <w:t xml:space="preserve"> of Acceptance</w:t>
    </w:r>
  </w:p>
  <w:p w14:paraId="65C252A4" w14:textId="77777777" w:rsidR="00756548" w:rsidRDefault="00756548" w:rsidP="00756548">
    <w:pPr>
      <w:pStyle w:val="Header"/>
      <w:tabs>
        <w:tab w:val="clear" w:pos="4680"/>
        <w:tab w:val="clear" w:pos="5040"/>
        <w:tab w:val="clear" w:pos="9360"/>
        <w:tab w:val="center" w:pos="5103"/>
      </w:tabs>
      <w:jc w:val="center"/>
      <w:rPr>
        <w:caps/>
        <w:sz w:val="18"/>
        <w:szCs w:val="18"/>
        <w14:numForm w14:val="lining"/>
      </w:rPr>
    </w:pPr>
    <w:r>
      <w:rPr>
        <w:caps/>
        <w:sz w:val="18"/>
        <w:szCs w:val="18"/>
        <w14:numForm w14:val="lining"/>
      </w:rPr>
      <w:t>Of Works and Services Pursuant to</w:t>
    </w:r>
  </w:p>
  <w:p w14:paraId="6AE9468D" w14:textId="77777777" w:rsidR="00756548" w:rsidRDefault="00756548" w:rsidP="00756548">
    <w:pPr>
      <w:pStyle w:val="Header"/>
      <w:tabs>
        <w:tab w:val="clear" w:pos="4680"/>
        <w:tab w:val="clear" w:pos="5040"/>
        <w:tab w:val="clear" w:pos="9360"/>
        <w:tab w:val="center" w:pos="5103"/>
      </w:tabs>
      <w:jc w:val="center"/>
      <w:rPr>
        <w:b/>
        <w:bCs/>
        <w:caps/>
        <w:sz w:val="44"/>
        <w:szCs w:val="44"/>
        <w14:numForm w14:val="lining"/>
      </w:rPr>
    </w:pPr>
    <w:r>
      <w:rPr>
        <w:caps/>
        <w:sz w:val="18"/>
        <w:szCs w:val="18"/>
        <w14:numForm w14:val="lining"/>
      </w:rPr>
      <w:t>Subdivision, Development &amp; Servicing Bylaw No. 7900</w:t>
    </w:r>
  </w:p>
  <w:p w14:paraId="12447B6C" w14:textId="77777777" w:rsidR="009017D1" w:rsidRPr="00851AFE" w:rsidRDefault="009017D1" w:rsidP="009017D1">
    <w:pPr>
      <w:pStyle w:val="Header"/>
      <w:pBdr>
        <w:bottom w:val="single" w:sz="12" w:space="1" w:color="auto"/>
      </w:pBdr>
      <w:tabs>
        <w:tab w:val="clear" w:pos="4680"/>
        <w:tab w:val="clear" w:pos="5040"/>
        <w:tab w:val="clear" w:pos="9360"/>
        <w:tab w:val="center" w:pos="5103"/>
      </w:tabs>
      <w:rPr>
        <w14:numForm w14:val="lining"/>
      </w:rPr>
    </w:pPr>
    <w:r>
      <w:rPr>
        <w14:numForm w14:val="lining"/>
      </w:rPr>
      <w:tab/>
    </w:r>
    <w:r>
      <w:rPr>
        <w14:numForm w14:val="linin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EC2"/>
    <w:multiLevelType w:val="multilevel"/>
    <w:tmpl w:val="9FFC25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05101"/>
    <w:multiLevelType w:val="multilevel"/>
    <w:tmpl w:val="8E641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A54540"/>
    <w:multiLevelType w:val="multilevel"/>
    <w:tmpl w:val="387EA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271441"/>
    <w:multiLevelType w:val="multilevel"/>
    <w:tmpl w:val="4A8AE6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FC1CD3"/>
    <w:multiLevelType w:val="hybridMultilevel"/>
    <w:tmpl w:val="0E8A47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C0EBD"/>
    <w:multiLevelType w:val="hybridMultilevel"/>
    <w:tmpl w:val="3532474C"/>
    <w:lvl w:ilvl="0" w:tplc="7116CE4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61AB9"/>
    <w:multiLevelType w:val="multilevel"/>
    <w:tmpl w:val="9D124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8F3868"/>
    <w:multiLevelType w:val="multilevel"/>
    <w:tmpl w:val="FA7E78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0D5354"/>
    <w:multiLevelType w:val="multilevel"/>
    <w:tmpl w:val="AA10D0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70A5782"/>
    <w:multiLevelType w:val="multilevel"/>
    <w:tmpl w:val="97B0A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566704"/>
    <w:multiLevelType w:val="hybridMultilevel"/>
    <w:tmpl w:val="81F06430"/>
    <w:lvl w:ilvl="0" w:tplc="E92017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96EA2"/>
    <w:multiLevelType w:val="hybridMultilevel"/>
    <w:tmpl w:val="81F064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87386">
    <w:abstractNumId w:val="5"/>
  </w:num>
  <w:num w:numId="2" w16cid:durableId="2026667659">
    <w:abstractNumId w:val="10"/>
  </w:num>
  <w:num w:numId="3" w16cid:durableId="254948148">
    <w:abstractNumId w:val="11"/>
  </w:num>
  <w:num w:numId="4" w16cid:durableId="487867119">
    <w:abstractNumId w:val="9"/>
  </w:num>
  <w:num w:numId="5" w16cid:durableId="1488127298">
    <w:abstractNumId w:val="1"/>
  </w:num>
  <w:num w:numId="6" w16cid:durableId="958797455">
    <w:abstractNumId w:val="3"/>
  </w:num>
  <w:num w:numId="7" w16cid:durableId="586232045">
    <w:abstractNumId w:val="7"/>
  </w:num>
  <w:num w:numId="8" w16cid:durableId="1192261342">
    <w:abstractNumId w:val="0"/>
  </w:num>
  <w:num w:numId="9" w16cid:durableId="307443406">
    <w:abstractNumId w:val="8"/>
  </w:num>
  <w:num w:numId="10" w16cid:durableId="1795516132">
    <w:abstractNumId w:val="2"/>
  </w:num>
  <w:num w:numId="11" w16cid:durableId="1431007228">
    <w:abstractNumId w:val="6"/>
  </w:num>
  <w:num w:numId="12" w16cid:durableId="244917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a2eamcG1vL5K7mpoUJy5hx+qjSvsYJhWAxvrdYJuoScp3MiSykRLRwh9SAexlZExPJchllaxwLTJnnesEBmUQ==" w:salt="3W0tK4yZT6Mi0+y1Sua4Tg=="/>
  <w:defaultTabStop w:val="720"/>
  <w:drawingGridHorizontalSpacing w:val="8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0E"/>
    <w:rsid w:val="00000AEA"/>
    <w:rsid w:val="00001019"/>
    <w:rsid w:val="000054B5"/>
    <w:rsid w:val="00017441"/>
    <w:rsid w:val="00020D37"/>
    <w:rsid w:val="0002435A"/>
    <w:rsid w:val="000364EC"/>
    <w:rsid w:val="00040AD6"/>
    <w:rsid w:val="000538DB"/>
    <w:rsid w:val="00054012"/>
    <w:rsid w:val="00061EB6"/>
    <w:rsid w:val="0007369C"/>
    <w:rsid w:val="00074A19"/>
    <w:rsid w:val="00075B54"/>
    <w:rsid w:val="00084542"/>
    <w:rsid w:val="00091747"/>
    <w:rsid w:val="00094219"/>
    <w:rsid w:val="000A31DF"/>
    <w:rsid w:val="000A6E72"/>
    <w:rsid w:val="000B0FA0"/>
    <w:rsid w:val="000B4CFA"/>
    <w:rsid w:val="000B6268"/>
    <w:rsid w:val="000D26E5"/>
    <w:rsid w:val="000E7D28"/>
    <w:rsid w:val="000E7FE7"/>
    <w:rsid w:val="000F3794"/>
    <w:rsid w:val="0010049A"/>
    <w:rsid w:val="00100D59"/>
    <w:rsid w:val="00101763"/>
    <w:rsid w:val="00106012"/>
    <w:rsid w:val="001133AF"/>
    <w:rsid w:val="001330FD"/>
    <w:rsid w:val="001365CA"/>
    <w:rsid w:val="00137129"/>
    <w:rsid w:val="0014149F"/>
    <w:rsid w:val="001433AC"/>
    <w:rsid w:val="00146518"/>
    <w:rsid w:val="00150A4D"/>
    <w:rsid w:val="001559D6"/>
    <w:rsid w:val="00160295"/>
    <w:rsid w:val="001725C3"/>
    <w:rsid w:val="00197AC3"/>
    <w:rsid w:val="001A27E3"/>
    <w:rsid w:val="001D1BA8"/>
    <w:rsid w:val="001D4C80"/>
    <w:rsid w:val="001E1041"/>
    <w:rsid w:val="001F03B1"/>
    <w:rsid w:val="001F11CA"/>
    <w:rsid w:val="00221CE1"/>
    <w:rsid w:val="00226F68"/>
    <w:rsid w:val="002363B8"/>
    <w:rsid w:val="002379CE"/>
    <w:rsid w:val="00244414"/>
    <w:rsid w:val="002563AF"/>
    <w:rsid w:val="0026238F"/>
    <w:rsid w:val="00270E07"/>
    <w:rsid w:val="00284C8F"/>
    <w:rsid w:val="00285C0D"/>
    <w:rsid w:val="00287AEB"/>
    <w:rsid w:val="00290AA2"/>
    <w:rsid w:val="00291996"/>
    <w:rsid w:val="0029459E"/>
    <w:rsid w:val="002A0590"/>
    <w:rsid w:val="002A67B6"/>
    <w:rsid w:val="002B227D"/>
    <w:rsid w:val="002B4B0A"/>
    <w:rsid w:val="002C0295"/>
    <w:rsid w:val="002C6B29"/>
    <w:rsid w:val="002D21CF"/>
    <w:rsid w:val="002E5437"/>
    <w:rsid w:val="002E5D65"/>
    <w:rsid w:val="002F6078"/>
    <w:rsid w:val="002F7375"/>
    <w:rsid w:val="00300690"/>
    <w:rsid w:val="00303A80"/>
    <w:rsid w:val="0031002D"/>
    <w:rsid w:val="003113A6"/>
    <w:rsid w:val="003121FD"/>
    <w:rsid w:val="0031662D"/>
    <w:rsid w:val="003176C1"/>
    <w:rsid w:val="00317EEE"/>
    <w:rsid w:val="003263C5"/>
    <w:rsid w:val="00340A84"/>
    <w:rsid w:val="00345B06"/>
    <w:rsid w:val="00346F6B"/>
    <w:rsid w:val="00350718"/>
    <w:rsid w:val="0035231C"/>
    <w:rsid w:val="00353062"/>
    <w:rsid w:val="00355592"/>
    <w:rsid w:val="003574B7"/>
    <w:rsid w:val="00364EC9"/>
    <w:rsid w:val="00383E29"/>
    <w:rsid w:val="003976C9"/>
    <w:rsid w:val="003A56A4"/>
    <w:rsid w:val="003B476F"/>
    <w:rsid w:val="003D2709"/>
    <w:rsid w:val="003D383C"/>
    <w:rsid w:val="003E15C5"/>
    <w:rsid w:val="003E57C1"/>
    <w:rsid w:val="003E6E7C"/>
    <w:rsid w:val="003F2D85"/>
    <w:rsid w:val="00404E16"/>
    <w:rsid w:val="00411675"/>
    <w:rsid w:val="004131C5"/>
    <w:rsid w:val="00430511"/>
    <w:rsid w:val="00445357"/>
    <w:rsid w:val="00452B78"/>
    <w:rsid w:val="00464F88"/>
    <w:rsid w:val="00470EC8"/>
    <w:rsid w:val="004730CF"/>
    <w:rsid w:val="0047683F"/>
    <w:rsid w:val="004821CB"/>
    <w:rsid w:val="00491E34"/>
    <w:rsid w:val="00492298"/>
    <w:rsid w:val="0049700F"/>
    <w:rsid w:val="004976B2"/>
    <w:rsid w:val="004A12C5"/>
    <w:rsid w:val="004A29E8"/>
    <w:rsid w:val="004B1E34"/>
    <w:rsid w:val="004C21CA"/>
    <w:rsid w:val="004D5C57"/>
    <w:rsid w:val="004D6DD8"/>
    <w:rsid w:val="004E3CF5"/>
    <w:rsid w:val="00500A63"/>
    <w:rsid w:val="00511AED"/>
    <w:rsid w:val="00512EAC"/>
    <w:rsid w:val="00514F47"/>
    <w:rsid w:val="0051667F"/>
    <w:rsid w:val="005203D2"/>
    <w:rsid w:val="00521929"/>
    <w:rsid w:val="00532C49"/>
    <w:rsid w:val="0054251E"/>
    <w:rsid w:val="00542EA1"/>
    <w:rsid w:val="00543BB7"/>
    <w:rsid w:val="00554CA1"/>
    <w:rsid w:val="00556241"/>
    <w:rsid w:val="005573EA"/>
    <w:rsid w:val="00570750"/>
    <w:rsid w:val="005709FF"/>
    <w:rsid w:val="00570A8A"/>
    <w:rsid w:val="005738CE"/>
    <w:rsid w:val="00575ADE"/>
    <w:rsid w:val="00585CDF"/>
    <w:rsid w:val="005945DB"/>
    <w:rsid w:val="005946D5"/>
    <w:rsid w:val="005B00F8"/>
    <w:rsid w:val="005B2DD6"/>
    <w:rsid w:val="005B3ABA"/>
    <w:rsid w:val="005C4215"/>
    <w:rsid w:val="005D3B57"/>
    <w:rsid w:val="005D698D"/>
    <w:rsid w:val="005D75F2"/>
    <w:rsid w:val="005F42E0"/>
    <w:rsid w:val="005F511E"/>
    <w:rsid w:val="00600D6D"/>
    <w:rsid w:val="0060169A"/>
    <w:rsid w:val="00604AAD"/>
    <w:rsid w:val="00610637"/>
    <w:rsid w:val="00630370"/>
    <w:rsid w:val="006312AB"/>
    <w:rsid w:val="006441BD"/>
    <w:rsid w:val="00654E05"/>
    <w:rsid w:val="00665E2C"/>
    <w:rsid w:val="00670F15"/>
    <w:rsid w:val="006752BA"/>
    <w:rsid w:val="00681EBD"/>
    <w:rsid w:val="00687566"/>
    <w:rsid w:val="006A03EA"/>
    <w:rsid w:val="006A0772"/>
    <w:rsid w:val="006B20E6"/>
    <w:rsid w:val="006C5565"/>
    <w:rsid w:val="006C7C83"/>
    <w:rsid w:val="006D243E"/>
    <w:rsid w:val="006D288B"/>
    <w:rsid w:val="006D31FE"/>
    <w:rsid w:val="006D3B00"/>
    <w:rsid w:val="006D50AE"/>
    <w:rsid w:val="006D6EE9"/>
    <w:rsid w:val="006E5ECA"/>
    <w:rsid w:val="006E642B"/>
    <w:rsid w:val="006F4CC9"/>
    <w:rsid w:val="006F7AAA"/>
    <w:rsid w:val="007022B0"/>
    <w:rsid w:val="00703605"/>
    <w:rsid w:val="007046BF"/>
    <w:rsid w:val="00704D8B"/>
    <w:rsid w:val="00711C3E"/>
    <w:rsid w:val="0071329C"/>
    <w:rsid w:val="007262A6"/>
    <w:rsid w:val="00732FEF"/>
    <w:rsid w:val="00745D57"/>
    <w:rsid w:val="0075441B"/>
    <w:rsid w:val="00756548"/>
    <w:rsid w:val="00763815"/>
    <w:rsid w:val="00765097"/>
    <w:rsid w:val="00773878"/>
    <w:rsid w:val="007757EF"/>
    <w:rsid w:val="007836CD"/>
    <w:rsid w:val="007927E9"/>
    <w:rsid w:val="00793ECC"/>
    <w:rsid w:val="007A4198"/>
    <w:rsid w:val="007B0EB9"/>
    <w:rsid w:val="007B1440"/>
    <w:rsid w:val="007B61FF"/>
    <w:rsid w:val="007D3AEE"/>
    <w:rsid w:val="007E106F"/>
    <w:rsid w:val="007E1DAE"/>
    <w:rsid w:val="007E5E68"/>
    <w:rsid w:val="007F0717"/>
    <w:rsid w:val="00803C80"/>
    <w:rsid w:val="00804C96"/>
    <w:rsid w:val="00811696"/>
    <w:rsid w:val="00821819"/>
    <w:rsid w:val="0082591E"/>
    <w:rsid w:val="0082668A"/>
    <w:rsid w:val="00831AF3"/>
    <w:rsid w:val="008352C9"/>
    <w:rsid w:val="00847FDC"/>
    <w:rsid w:val="00851AFE"/>
    <w:rsid w:val="00853047"/>
    <w:rsid w:val="00857320"/>
    <w:rsid w:val="00862CB4"/>
    <w:rsid w:val="00870C72"/>
    <w:rsid w:val="00875B19"/>
    <w:rsid w:val="0088059A"/>
    <w:rsid w:val="0088092D"/>
    <w:rsid w:val="00881A72"/>
    <w:rsid w:val="00886DDC"/>
    <w:rsid w:val="0089234D"/>
    <w:rsid w:val="008A16F7"/>
    <w:rsid w:val="008C125E"/>
    <w:rsid w:val="008C2E5C"/>
    <w:rsid w:val="008E7B26"/>
    <w:rsid w:val="008F0F5D"/>
    <w:rsid w:val="0090054E"/>
    <w:rsid w:val="009017D1"/>
    <w:rsid w:val="009041AC"/>
    <w:rsid w:val="00904A9A"/>
    <w:rsid w:val="00915D0B"/>
    <w:rsid w:val="0092212C"/>
    <w:rsid w:val="00926454"/>
    <w:rsid w:val="009274A0"/>
    <w:rsid w:val="00937667"/>
    <w:rsid w:val="00942F88"/>
    <w:rsid w:val="00943AD3"/>
    <w:rsid w:val="00952826"/>
    <w:rsid w:val="009567EE"/>
    <w:rsid w:val="009614C8"/>
    <w:rsid w:val="0097716C"/>
    <w:rsid w:val="0098170E"/>
    <w:rsid w:val="009846B1"/>
    <w:rsid w:val="00985BAE"/>
    <w:rsid w:val="00987C17"/>
    <w:rsid w:val="009A393C"/>
    <w:rsid w:val="009A47C3"/>
    <w:rsid w:val="009B0A10"/>
    <w:rsid w:val="009B3FC9"/>
    <w:rsid w:val="009C3673"/>
    <w:rsid w:val="009C4FE4"/>
    <w:rsid w:val="009C5274"/>
    <w:rsid w:val="009D2005"/>
    <w:rsid w:val="009D2F0C"/>
    <w:rsid w:val="009D6C43"/>
    <w:rsid w:val="00A15287"/>
    <w:rsid w:val="00A1792C"/>
    <w:rsid w:val="00A2361B"/>
    <w:rsid w:val="00A26F7A"/>
    <w:rsid w:val="00A2709C"/>
    <w:rsid w:val="00A3346D"/>
    <w:rsid w:val="00A34289"/>
    <w:rsid w:val="00A34ED0"/>
    <w:rsid w:val="00A357A8"/>
    <w:rsid w:val="00A364B0"/>
    <w:rsid w:val="00A36A1C"/>
    <w:rsid w:val="00A37175"/>
    <w:rsid w:val="00A43065"/>
    <w:rsid w:val="00A50B47"/>
    <w:rsid w:val="00A556ED"/>
    <w:rsid w:val="00A5737F"/>
    <w:rsid w:val="00A647D9"/>
    <w:rsid w:val="00A71B24"/>
    <w:rsid w:val="00A753D1"/>
    <w:rsid w:val="00A87413"/>
    <w:rsid w:val="00A953D3"/>
    <w:rsid w:val="00AA280C"/>
    <w:rsid w:val="00AA4563"/>
    <w:rsid w:val="00AB0B67"/>
    <w:rsid w:val="00AB638E"/>
    <w:rsid w:val="00AB6819"/>
    <w:rsid w:val="00AC11F2"/>
    <w:rsid w:val="00AC73DD"/>
    <w:rsid w:val="00AD6347"/>
    <w:rsid w:val="00AE0DAC"/>
    <w:rsid w:val="00AF52AC"/>
    <w:rsid w:val="00B0555B"/>
    <w:rsid w:val="00B11CFE"/>
    <w:rsid w:val="00B13504"/>
    <w:rsid w:val="00B23016"/>
    <w:rsid w:val="00B240D1"/>
    <w:rsid w:val="00B25AAF"/>
    <w:rsid w:val="00B3197A"/>
    <w:rsid w:val="00B402CA"/>
    <w:rsid w:val="00B57339"/>
    <w:rsid w:val="00B64F8B"/>
    <w:rsid w:val="00B67903"/>
    <w:rsid w:val="00B67B3C"/>
    <w:rsid w:val="00B8207A"/>
    <w:rsid w:val="00B83E5D"/>
    <w:rsid w:val="00B94D38"/>
    <w:rsid w:val="00BB5F45"/>
    <w:rsid w:val="00BC1A46"/>
    <w:rsid w:val="00BC5A5E"/>
    <w:rsid w:val="00BD446A"/>
    <w:rsid w:val="00BD72E7"/>
    <w:rsid w:val="00BE54FE"/>
    <w:rsid w:val="00BE710F"/>
    <w:rsid w:val="00BF300C"/>
    <w:rsid w:val="00C01AB0"/>
    <w:rsid w:val="00C1663B"/>
    <w:rsid w:val="00C166CC"/>
    <w:rsid w:val="00C1779D"/>
    <w:rsid w:val="00C24BD8"/>
    <w:rsid w:val="00C259FB"/>
    <w:rsid w:val="00C25AC9"/>
    <w:rsid w:val="00C26643"/>
    <w:rsid w:val="00C2676A"/>
    <w:rsid w:val="00C317FD"/>
    <w:rsid w:val="00C4712F"/>
    <w:rsid w:val="00C50EE8"/>
    <w:rsid w:val="00C51F71"/>
    <w:rsid w:val="00C54128"/>
    <w:rsid w:val="00C6077E"/>
    <w:rsid w:val="00C6103D"/>
    <w:rsid w:val="00C7388F"/>
    <w:rsid w:val="00C80548"/>
    <w:rsid w:val="00C934E5"/>
    <w:rsid w:val="00C964DD"/>
    <w:rsid w:val="00CA6217"/>
    <w:rsid w:val="00CA6CBD"/>
    <w:rsid w:val="00CB6E49"/>
    <w:rsid w:val="00CC4D29"/>
    <w:rsid w:val="00CD3BD2"/>
    <w:rsid w:val="00CD7428"/>
    <w:rsid w:val="00CD7959"/>
    <w:rsid w:val="00CE2D70"/>
    <w:rsid w:val="00CE4278"/>
    <w:rsid w:val="00CE60B7"/>
    <w:rsid w:val="00CE7D3F"/>
    <w:rsid w:val="00D01A5B"/>
    <w:rsid w:val="00D35C6A"/>
    <w:rsid w:val="00D44DB3"/>
    <w:rsid w:val="00D544A2"/>
    <w:rsid w:val="00D55D19"/>
    <w:rsid w:val="00D643B6"/>
    <w:rsid w:val="00D72439"/>
    <w:rsid w:val="00D72B51"/>
    <w:rsid w:val="00D73FF1"/>
    <w:rsid w:val="00D741EB"/>
    <w:rsid w:val="00D81CB8"/>
    <w:rsid w:val="00D85366"/>
    <w:rsid w:val="00D9040E"/>
    <w:rsid w:val="00DA02D9"/>
    <w:rsid w:val="00DB3DEC"/>
    <w:rsid w:val="00DB45AE"/>
    <w:rsid w:val="00DB54D7"/>
    <w:rsid w:val="00DB79F5"/>
    <w:rsid w:val="00DC7D30"/>
    <w:rsid w:val="00DE327C"/>
    <w:rsid w:val="00DF27FC"/>
    <w:rsid w:val="00DF2C22"/>
    <w:rsid w:val="00E0373B"/>
    <w:rsid w:val="00E101AB"/>
    <w:rsid w:val="00E25346"/>
    <w:rsid w:val="00E4350F"/>
    <w:rsid w:val="00E519A5"/>
    <w:rsid w:val="00E52E38"/>
    <w:rsid w:val="00E5409E"/>
    <w:rsid w:val="00E611D4"/>
    <w:rsid w:val="00E6392B"/>
    <w:rsid w:val="00E73303"/>
    <w:rsid w:val="00E7407C"/>
    <w:rsid w:val="00E7446A"/>
    <w:rsid w:val="00E828B1"/>
    <w:rsid w:val="00E83D2A"/>
    <w:rsid w:val="00E84297"/>
    <w:rsid w:val="00E85B41"/>
    <w:rsid w:val="00E85B8E"/>
    <w:rsid w:val="00EA156D"/>
    <w:rsid w:val="00EA51F7"/>
    <w:rsid w:val="00EA7D6A"/>
    <w:rsid w:val="00EB3A92"/>
    <w:rsid w:val="00EB4DE1"/>
    <w:rsid w:val="00EB4EAE"/>
    <w:rsid w:val="00EB7E01"/>
    <w:rsid w:val="00EC085D"/>
    <w:rsid w:val="00EE5EC9"/>
    <w:rsid w:val="00F00471"/>
    <w:rsid w:val="00F05A9D"/>
    <w:rsid w:val="00F06586"/>
    <w:rsid w:val="00F10D79"/>
    <w:rsid w:val="00F1442F"/>
    <w:rsid w:val="00F175BF"/>
    <w:rsid w:val="00F204BC"/>
    <w:rsid w:val="00F21724"/>
    <w:rsid w:val="00F26E17"/>
    <w:rsid w:val="00F26F67"/>
    <w:rsid w:val="00F4062D"/>
    <w:rsid w:val="00F4172C"/>
    <w:rsid w:val="00F45E20"/>
    <w:rsid w:val="00F51708"/>
    <w:rsid w:val="00F56907"/>
    <w:rsid w:val="00F7009D"/>
    <w:rsid w:val="00F75EF9"/>
    <w:rsid w:val="00F775CE"/>
    <w:rsid w:val="00F77B31"/>
    <w:rsid w:val="00F848C2"/>
    <w:rsid w:val="00F93BB0"/>
    <w:rsid w:val="00F9531F"/>
    <w:rsid w:val="00F96D45"/>
    <w:rsid w:val="00FA02DD"/>
    <w:rsid w:val="00FA5C88"/>
    <w:rsid w:val="00FB4521"/>
    <w:rsid w:val="00FB6BFB"/>
    <w:rsid w:val="00FD2AD3"/>
    <w:rsid w:val="00FD3669"/>
    <w:rsid w:val="00FE4A4B"/>
    <w:rsid w:val="00FE5A0C"/>
    <w:rsid w:val="00FE773C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685AF"/>
  <w15:docId w15:val="{4CA3EE26-6970-4607-AF6B-9F9A9226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826"/>
    <w:pPr>
      <w:widowControl w:val="0"/>
      <w:tabs>
        <w:tab w:val="center" w:pos="5040"/>
        <w:tab w:val="right" w:pos="10170"/>
      </w:tabs>
      <w:autoSpaceDE w:val="0"/>
      <w:autoSpaceDN w:val="0"/>
      <w:spacing w:after="0" w:line="259" w:lineRule="auto"/>
    </w:pPr>
    <w:rPr>
      <w:rFonts w:ascii="Corbel" w:eastAsia="Corbel" w:hAnsi="Corbel" w:cs="Corbel"/>
      <w:sz w:val="20"/>
      <w:szCs w:val="20"/>
      <w:lang w:val="en-C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7FD"/>
    <w:pPr>
      <w:pBdr>
        <w:bottom w:val="single" w:sz="4" w:space="1" w:color="auto"/>
      </w:pBdr>
      <w:tabs>
        <w:tab w:val="right" w:pos="10440"/>
      </w:tabs>
      <w:contextualSpacing/>
      <w:outlineLvl w:val="0"/>
    </w:pPr>
    <w:rPr>
      <w:rFonts w:eastAsiaTheme="majorEastAsia" w:cstheme="majorBidi"/>
      <w:b/>
      <w:bCs/>
      <w:caps/>
      <w:noProof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1B24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B2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B2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nhideWhenUsed/>
    <w:rsid w:val="00A71B2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71B2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B2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B24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B24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7FD"/>
    <w:rPr>
      <w:rFonts w:ascii="Corbel" w:eastAsiaTheme="majorEastAsia" w:hAnsi="Corbel" w:cstheme="majorBidi"/>
      <w:b/>
      <w:bCs/>
      <w:caps/>
      <w:noProof/>
      <w:sz w:val="24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B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1B2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B2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B2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B2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B2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B2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B2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A71B2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1B2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A71B2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1B2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A71B24"/>
    <w:rPr>
      <w:b/>
      <w:bCs/>
    </w:rPr>
  </w:style>
  <w:style w:type="character" w:styleId="Emphasis">
    <w:name w:val="Emphasis"/>
    <w:uiPriority w:val="20"/>
    <w:rsid w:val="00A71B2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A71B2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A71B2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71B2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A71B2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B24"/>
    <w:rPr>
      <w:b/>
      <w:bCs/>
      <w:i/>
      <w:iCs/>
    </w:rPr>
  </w:style>
  <w:style w:type="character" w:styleId="SubtleEmphasis">
    <w:name w:val="Subtle Emphasis"/>
    <w:uiPriority w:val="19"/>
    <w:rsid w:val="00A71B24"/>
    <w:rPr>
      <w:i/>
      <w:iCs/>
    </w:rPr>
  </w:style>
  <w:style w:type="character" w:styleId="IntenseEmphasis">
    <w:name w:val="Intense Emphasis"/>
    <w:uiPriority w:val="21"/>
    <w:rsid w:val="00A71B24"/>
    <w:rPr>
      <w:b/>
      <w:bCs/>
    </w:rPr>
  </w:style>
  <w:style w:type="character" w:styleId="SubtleReference">
    <w:name w:val="Subtle Reference"/>
    <w:uiPriority w:val="31"/>
    <w:rsid w:val="00A71B24"/>
    <w:rPr>
      <w:smallCaps/>
    </w:rPr>
  </w:style>
  <w:style w:type="character" w:styleId="IntenseReference">
    <w:name w:val="Intense Reference"/>
    <w:uiPriority w:val="32"/>
    <w:rsid w:val="00A71B24"/>
    <w:rPr>
      <w:smallCaps/>
      <w:spacing w:val="5"/>
      <w:u w:val="single"/>
    </w:rPr>
  </w:style>
  <w:style w:type="character" w:styleId="BookTitle">
    <w:name w:val="Book Title"/>
    <w:uiPriority w:val="33"/>
    <w:rsid w:val="00A71B2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1B2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49A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49A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0049A"/>
    <w:pPr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2B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78"/>
    <w:rPr>
      <w:rFonts w:ascii="PrivaOnePro" w:hAnsi="PrivaOnePro"/>
      <w:sz w:val="20"/>
    </w:rPr>
  </w:style>
  <w:style w:type="paragraph" w:styleId="Footer">
    <w:name w:val="footer"/>
    <w:basedOn w:val="Normal"/>
    <w:link w:val="FooterChar"/>
    <w:uiPriority w:val="99"/>
    <w:unhideWhenUsed/>
    <w:rsid w:val="00452B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B78"/>
    <w:rPr>
      <w:rFonts w:ascii="PrivaOnePro" w:hAnsi="PrivaOnePro"/>
      <w:sz w:val="20"/>
    </w:rPr>
  </w:style>
  <w:style w:type="table" w:styleId="TableGrid">
    <w:name w:val="Table Grid"/>
    <w:basedOn w:val="TableNormal"/>
    <w:uiPriority w:val="39"/>
    <w:rsid w:val="00464F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">
    <w:name w:val="List"/>
    <w:basedOn w:val="Normal"/>
    <w:rsid w:val="00E5409E"/>
    <w:pPr>
      <w:spacing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40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409E"/>
    <w:rPr>
      <w:rFonts w:ascii="PrivaOnePro" w:hAnsi="PrivaOnePro"/>
      <w:sz w:val="20"/>
    </w:rPr>
  </w:style>
  <w:style w:type="paragraph" w:styleId="BodyTextFirstIndent2">
    <w:name w:val="Body Text First Indent 2"/>
    <w:aliases w:val="Box"/>
    <w:basedOn w:val="BodyTextIndent"/>
    <w:link w:val="BodyTextFirstIndent2Char"/>
    <w:rsid w:val="00AA280C"/>
    <w:pPr>
      <w:spacing w:line="240" w:lineRule="auto"/>
      <w:ind w:left="360"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FirstIndent2Char">
    <w:name w:val="Body Text First Indent 2 Char"/>
    <w:aliases w:val="Box Char"/>
    <w:basedOn w:val="BodyTextIndentChar"/>
    <w:link w:val="BodyTextFirstIndent2"/>
    <w:rsid w:val="00AA280C"/>
    <w:rPr>
      <w:rFonts w:ascii="Times New Roman" w:eastAsia="Times New Roman" w:hAnsi="Times New Roman" w:cs="Times New Roman"/>
      <w:sz w:val="28"/>
      <w:szCs w:val="24"/>
      <w:lang w:bidi="ar-SA"/>
    </w:rPr>
  </w:style>
  <w:style w:type="paragraph" w:customStyle="1" w:styleId="MainTitle">
    <w:name w:val="Main Title"/>
    <w:basedOn w:val="Normal"/>
    <w:autoRedefine/>
    <w:qFormat/>
    <w:rsid w:val="003976C9"/>
    <w:pPr>
      <w:tabs>
        <w:tab w:val="left" w:pos="1440"/>
      </w:tabs>
      <w:adjustRightInd w:val="0"/>
      <w:spacing w:line="240" w:lineRule="auto"/>
      <w:jc w:val="right"/>
      <w:textAlignment w:val="baseline"/>
    </w:pPr>
    <w:rPr>
      <w:noProof/>
      <w:sz w:val="48"/>
      <w:szCs w:val="18"/>
    </w:rPr>
  </w:style>
  <w:style w:type="paragraph" w:customStyle="1" w:styleId="SecondTitle">
    <w:name w:val="Second Title"/>
    <w:basedOn w:val="Normal"/>
    <w:autoRedefine/>
    <w:qFormat/>
    <w:rsid w:val="00952826"/>
    <w:pPr>
      <w:tabs>
        <w:tab w:val="left" w:pos="1440"/>
      </w:tabs>
      <w:adjustRightInd w:val="0"/>
      <w:spacing w:line="280" w:lineRule="exact"/>
      <w:jc w:val="right"/>
      <w:textAlignment w:val="baseline"/>
    </w:pPr>
    <w:rPr>
      <w:rFonts w:cs="PrivaOnePro"/>
      <w:color w:val="000000"/>
      <w:spacing w:val="-7"/>
      <w:sz w:val="24"/>
      <w:szCs w:val="26"/>
    </w:rPr>
  </w:style>
  <w:style w:type="paragraph" w:customStyle="1" w:styleId="Formnumber">
    <w:name w:val="Form number"/>
    <w:basedOn w:val="Normal"/>
    <w:autoRedefine/>
    <w:qFormat/>
    <w:rsid w:val="003976C9"/>
    <w:pPr>
      <w:tabs>
        <w:tab w:val="left" w:pos="1440"/>
      </w:tabs>
      <w:adjustRightInd w:val="0"/>
      <w:spacing w:line="280" w:lineRule="exact"/>
      <w:jc w:val="right"/>
      <w:textAlignment w:val="baseline"/>
    </w:pPr>
    <w:rPr>
      <w:rFonts w:cs="PrivaOnePro"/>
      <w:color w:val="000000"/>
      <w:spacing w:val="-7"/>
      <w:sz w:val="18"/>
      <w:szCs w:val="18"/>
    </w:rPr>
  </w:style>
  <w:style w:type="paragraph" w:customStyle="1" w:styleId="Headers">
    <w:name w:val="Headers"/>
    <w:basedOn w:val="Header"/>
    <w:link w:val="HeadersChar"/>
    <w:qFormat/>
    <w:rsid w:val="00E73303"/>
    <w:pPr>
      <w:tabs>
        <w:tab w:val="clear" w:pos="4680"/>
        <w:tab w:val="clear" w:pos="9360"/>
        <w:tab w:val="right" w:pos="10440"/>
      </w:tabs>
    </w:pPr>
    <w:rPr>
      <w:sz w:val="18"/>
    </w:rPr>
  </w:style>
  <w:style w:type="character" w:customStyle="1" w:styleId="HeadersChar">
    <w:name w:val="Headers Char"/>
    <w:basedOn w:val="HeaderChar"/>
    <w:link w:val="Headers"/>
    <w:rsid w:val="00E73303"/>
    <w:rPr>
      <w:rFonts w:ascii="Corbel" w:hAnsi="Corbel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6643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643"/>
    <w:rPr>
      <w:rFonts w:ascii="Corbel" w:eastAsia="Corbel" w:hAnsi="Corbel" w:cs="Corbel"/>
      <w:sz w:val="20"/>
      <w:szCs w:val="20"/>
      <w:lang w:val="en-CA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C2664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C5412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0736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69C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2E5D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lso\OneDrive%20-%20City%20of%20Kelowna\Administration\Development%20Forms%20&amp;%20Templates\_Works%20Permit%20Forms\SDS%20BL7900%20Certificate%20of%20Acceptanc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A519B61EFF4C99B67D548280F8F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6BCD2-5149-42C2-BA1A-BB3907B4E05F}"/>
      </w:docPartPr>
      <w:docPartBody>
        <w:p w:rsidR="007E4B5A" w:rsidRDefault="007E4B5A">
          <w:pPr>
            <w:pStyle w:val="59A519B61EFF4C99B67D548280F8F7BF"/>
          </w:pPr>
          <w:r>
            <w:rPr>
              <w:rStyle w:val="PlaceholderText"/>
            </w:rPr>
            <w:t>[</w:t>
          </w:r>
          <w:r w:rsidRPr="00A43065">
            <w:rPr>
              <w:rStyle w:val="PlaceholderText"/>
              <w:highlight w:val="yellow"/>
            </w:rPr>
            <w:t xml:space="preserve">Enter </w:t>
          </w:r>
          <w:r>
            <w:rPr>
              <w:rStyle w:val="PlaceholderText"/>
              <w:highlight w:val="yellow"/>
            </w:rPr>
            <w:t>Project Phase/</w:t>
          </w:r>
          <w:r w:rsidRPr="00A43065">
            <w:rPr>
              <w:rStyle w:val="PlaceholderText"/>
              <w:highlight w:val="yellow"/>
            </w:rPr>
            <w:t>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9E2127F74654D93B58AD7F94BDAA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26CFA-8867-48C9-9F39-C3EC88101BB4}"/>
      </w:docPartPr>
      <w:docPartBody>
        <w:p w:rsidR="007E4B5A" w:rsidRDefault="007E4B5A">
          <w:pPr>
            <w:pStyle w:val="19E2127F74654D93B58AD7F94BDAA657"/>
          </w:pPr>
          <w:r>
            <w:rPr>
              <w:rStyle w:val="PlaceholderText"/>
            </w:rPr>
            <w:t>[</w:t>
          </w:r>
          <w:r w:rsidRPr="00A43065">
            <w:rPr>
              <w:rStyle w:val="PlaceholderText"/>
              <w:highlight w:val="yellow"/>
            </w:rPr>
            <w:t xml:space="preserve">Enter </w:t>
          </w:r>
          <w:r>
            <w:rPr>
              <w:rStyle w:val="PlaceholderText"/>
              <w:highlight w:val="yellow"/>
            </w:rPr>
            <w:t>Permit</w:t>
          </w:r>
          <w:r w:rsidRPr="00A43065">
            <w:rPr>
              <w:rStyle w:val="PlaceholderText"/>
              <w:highlight w:val="yellow"/>
            </w:rPr>
            <w:t xml:space="preserve"> </w:t>
          </w:r>
          <w:r>
            <w:rPr>
              <w:rStyle w:val="PlaceholderText"/>
              <w:highlight w:val="yellow"/>
            </w:rPr>
            <w:t>Number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D0DE47D5631422483E8CF84931D1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AE9A4-12B5-43D9-87C3-43F3D74A54FD}"/>
      </w:docPartPr>
      <w:docPartBody>
        <w:p w:rsidR="007E4B5A" w:rsidRDefault="007E4B5A">
          <w:pPr>
            <w:pStyle w:val="ED0DE47D5631422483E8CF84931D1397"/>
          </w:pPr>
          <w:r>
            <w:rPr>
              <w:rStyle w:val="PlaceholderText"/>
            </w:rPr>
            <w:t>[</w:t>
          </w:r>
          <w:r w:rsidRPr="00A43065">
            <w:rPr>
              <w:rStyle w:val="PlaceholderText"/>
              <w:highlight w:val="yellow"/>
            </w:rPr>
            <w:t xml:space="preserve">Enter </w:t>
          </w:r>
          <w:r>
            <w:rPr>
              <w:rStyle w:val="PlaceholderText"/>
              <w:highlight w:val="yellow"/>
            </w:rPr>
            <w:t>Project Address</w:t>
          </w:r>
          <w:r w:rsidRPr="0026238F">
            <w:rPr>
              <w:rStyle w:val="PlaceholderText"/>
            </w:rPr>
            <w:t>]</w:t>
          </w:r>
        </w:p>
      </w:docPartBody>
    </w:docPart>
    <w:docPart>
      <w:docPartPr>
        <w:name w:val="B23EF49BB6DD4804826906B80A746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CA1E6-1157-45D7-8202-822C77EF6DBC}"/>
      </w:docPartPr>
      <w:docPartBody>
        <w:p w:rsidR="007E4B5A" w:rsidRDefault="007E4B5A">
          <w:pPr>
            <w:pStyle w:val="B23EF49BB6DD4804826906B80A746AC1"/>
          </w:pPr>
          <w:r>
            <w:rPr>
              <w:rStyle w:val="PlaceholderText"/>
            </w:rPr>
            <w:t>[</w:t>
          </w:r>
          <w:r>
            <w:rPr>
              <w:rStyle w:val="PlaceholderText"/>
              <w:highlight w:val="yellow"/>
            </w:rPr>
            <w:t>En</w:t>
          </w:r>
          <w:r w:rsidRPr="006D6EE9">
            <w:rPr>
              <w:rStyle w:val="PlaceholderText"/>
              <w:highlight w:val="yellow"/>
            </w:rPr>
            <w:t>ter</w:t>
          </w:r>
          <w:r>
            <w:rPr>
              <w:rStyle w:val="PlaceholderText"/>
              <w:highlight w:val="yellow"/>
            </w:rPr>
            <w:t xml:space="preserve"> Permit D</w:t>
          </w:r>
          <w:r w:rsidRPr="006D6EE9">
            <w:rPr>
              <w:rStyle w:val="PlaceholderText"/>
              <w:highlight w:val="yellow"/>
            </w:rPr>
            <w:t>ate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A748B00B4C4543AE91C9444A17CBA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98504-A413-47C4-AAF5-0F7E636DD832}"/>
      </w:docPartPr>
      <w:docPartBody>
        <w:p w:rsidR="007E4B5A" w:rsidRDefault="007E4B5A">
          <w:pPr>
            <w:pStyle w:val="A748B00B4C4543AE91C9444A17CBA13E"/>
          </w:pPr>
          <w:r>
            <w:rPr>
              <w:rStyle w:val="PlaceholderText"/>
            </w:rPr>
            <w:t>[</w:t>
          </w:r>
          <w:r w:rsidRPr="00A43065">
            <w:rPr>
              <w:rStyle w:val="PlaceholderText"/>
              <w:highlight w:val="yellow"/>
            </w:rPr>
            <w:t xml:space="preserve">Enter Owner </w:t>
          </w:r>
          <w:r>
            <w:rPr>
              <w:rStyle w:val="PlaceholderText"/>
              <w:highlight w:val="yellow"/>
            </w:rPr>
            <w:t>Company</w:t>
          </w:r>
          <w:r w:rsidRPr="00A43065">
            <w:rPr>
              <w:rStyle w:val="PlaceholderText"/>
              <w:highlight w:val="yellow"/>
            </w:rPr>
            <w:t xml:space="preserve">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46D033C1A1D34FEDA7615C3AF2013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0BD48-FB87-4D70-AE9B-122A6290DA70}"/>
      </w:docPartPr>
      <w:docPartBody>
        <w:p w:rsidR="007E4B5A" w:rsidRDefault="007E4B5A">
          <w:pPr>
            <w:pStyle w:val="46D033C1A1D34FEDA7615C3AF2013BDF"/>
          </w:pPr>
          <w:r>
            <w:rPr>
              <w:rStyle w:val="PlaceholderText"/>
            </w:rPr>
            <w:t>[</w:t>
          </w:r>
          <w:r w:rsidRPr="00A43065">
            <w:rPr>
              <w:rStyle w:val="PlaceholderText"/>
              <w:highlight w:val="yellow"/>
            </w:rPr>
            <w:t>Enter Owner</w:t>
          </w:r>
          <w:r>
            <w:rPr>
              <w:rStyle w:val="PlaceholderText"/>
              <w:highlight w:val="yellow"/>
            </w:rPr>
            <w:t xml:space="preserve"> Phone Number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8D41F6222B1F44CD9354109F263E1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B07B2-2E47-43C2-A9AA-07177FBF5172}"/>
      </w:docPartPr>
      <w:docPartBody>
        <w:p w:rsidR="007E4B5A" w:rsidRDefault="007E4B5A">
          <w:pPr>
            <w:pStyle w:val="8D41F6222B1F44CD9354109F263E1734"/>
          </w:pPr>
          <w:r>
            <w:rPr>
              <w:rStyle w:val="PlaceholderText"/>
            </w:rPr>
            <w:t>[</w:t>
          </w:r>
          <w:r w:rsidRPr="00A43065">
            <w:rPr>
              <w:rStyle w:val="PlaceholderText"/>
              <w:highlight w:val="yellow"/>
            </w:rPr>
            <w:t>Enter Owner Contact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F20ABC942CC34EA392B5CF149C6B0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2ABFB-4B1F-44E7-95E2-59A44F5600A8}"/>
      </w:docPartPr>
      <w:docPartBody>
        <w:p w:rsidR="007E4B5A" w:rsidRDefault="007E4B5A">
          <w:pPr>
            <w:pStyle w:val="F20ABC942CC34EA392B5CF149C6B08D2"/>
          </w:pPr>
          <w:r>
            <w:rPr>
              <w:rStyle w:val="PlaceholderText"/>
            </w:rPr>
            <w:t>[</w:t>
          </w:r>
          <w:r w:rsidRPr="00A43065">
            <w:rPr>
              <w:rStyle w:val="PlaceholderText"/>
              <w:highlight w:val="yellow"/>
            </w:rPr>
            <w:t xml:space="preserve">Enter Owner </w:t>
          </w:r>
          <w:r>
            <w:rPr>
              <w:rStyle w:val="PlaceholderText"/>
              <w:highlight w:val="yellow"/>
            </w:rPr>
            <w:t>Email Address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6936101EB458409D9EBFE1FD873EF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369D4-5AA5-4D4F-AF2F-86D65D29EA9F}"/>
      </w:docPartPr>
      <w:docPartBody>
        <w:p w:rsidR="007E4B5A" w:rsidRDefault="007E4B5A">
          <w:pPr>
            <w:pStyle w:val="6936101EB458409D9EBFE1FD873EFF4F"/>
          </w:pPr>
          <w:r>
            <w:rPr>
              <w:rStyle w:val="PlaceholderText"/>
            </w:rPr>
            <w:t>[</w:t>
          </w:r>
          <w:r w:rsidRPr="00A43065">
            <w:rPr>
              <w:rStyle w:val="PlaceholderText"/>
              <w:highlight w:val="yellow"/>
            </w:rPr>
            <w:t xml:space="preserve">Enter Owner </w:t>
          </w:r>
          <w:r>
            <w:rPr>
              <w:rStyle w:val="PlaceholderText"/>
              <w:highlight w:val="yellow"/>
            </w:rPr>
            <w:t>Mailing Address]</w:t>
          </w:r>
          <w:r>
            <w:rPr>
              <w:rStyle w:val="PlaceholderText"/>
              <w:highlight w:val="yellow"/>
            </w:rPr>
            <w:br/>
          </w:r>
          <w:r w:rsidRPr="00A50B47">
            <w:rPr>
              <w:rStyle w:val="PlaceholderText"/>
            </w:rPr>
            <w:t>[</w:t>
          </w:r>
          <w:r>
            <w:rPr>
              <w:rStyle w:val="PlaceholderText"/>
              <w:highlight w:val="yellow"/>
            </w:rPr>
            <w:t>City, Province, Postal Code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BD60BE2F846466A84A0AE4024ECE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D1E5C-9FDA-4FDB-980B-7A739C3278D6}"/>
      </w:docPartPr>
      <w:docPartBody>
        <w:p w:rsidR="007E4B5A" w:rsidRDefault="007E4B5A">
          <w:pPr>
            <w:pStyle w:val="7BD60BE2F846466A84A0AE4024ECEB01"/>
          </w:pPr>
          <w:r>
            <w:rPr>
              <w:rStyle w:val="PlaceholderText"/>
            </w:rPr>
            <w:t>[</w:t>
          </w:r>
          <w:r w:rsidRPr="00A43065">
            <w:rPr>
              <w:rStyle w:val="PlaceholderText"/>
              <w:highlight w:val="yellow"/>
            </w:rPr>
            <w:t xml:space="preserve">Enter </w:t>
          </w:r>
          <w:r>
            <w:rPr>
              <w:rStyle w:val="PlaceholderText"/>
              <w:highlight w:val="yellow"/>
            </w:rPr>
            <w:t>Consulting Firm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DBFF60DE49F7416F8C8BB5C1D7903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D868D-BEA2-487D-B781-42FA67570212}"/>
      </w:docPartPr>
      <w:docPartBody>
        <w:p w:rsidR="007E4B5A" w:rsidRDefault="007E4B5A">
          <w:pPr>
            <w:pStyle w:val="DBFF60DE49F7416F8C8BB5C1D790388B"/>
          </w:pPr>
          <w:r>
            <w:rPr>
              <w:rStyle w:val="PlaceholderText"/>
            </w:rPr>
            <w:t>[</w:t>
          </w:r>
          <w:r w:rsidRPr="00A43065">
            <w:rPr>
              <w:rStyle w:val="PlaceholderText"/>
              <w:highlight w:val="yellow"/>
            </w:rPr>
            <w:t xml:space="preserve">Enter </w:t>
          </w:r>
          <w:r>
            <w:rPr>
              <w:rStyle w:val="PlaceholderText"/>
              <w:highlight w:val="yellow"/>
            </w:rPr>
            <w:t>Consultant Phone Number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7880ED404C044EC95A804E74EB14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568AC-4B38-4AC7-B22B-C477DC88E175}"/>
      </w:docPartPr>
      <w:docPartBody>
        <w:p w:rsidR="007E4B5A" w:rsidRDefault="007E4B5A">
          <w:pPr>
            <w:pStyle w:val="17880ED404C044EC95A804E74EB142A4"/>
          </w:pPr>
          <w:r>
            <w:rPr>
              <w:rStyle w:val="PlaceholderText"/>
            </w:rPr>
            <w:t>[</w:t>
          </w:r>
          <w:r w:rsidRPr="00A43065">
            <w:rPr>
              <w:rStyle w:val="PlaceholderText"/>
              <w:highlight w:val="yellow"/>
            </w:rPr>
            <w:t xml:space="preserve">Enter </w:t>
          </w:r>
          <w:r>
            <w:rPr>
              <w:rStyle w:val="PlaceholderText"/>
              <w:highlight w:val="yellow"/>
            </w:rPr>
            <w:t xml:space="preserve">Consulting Engineer </w:t>
          </w:r>
          <w:r w:rsidRPr="00A43065">
            <w:rPr>
              <w:rStyle w:val="PlaceholderText"/>
              <w:highlight w:val="yellow"/>
            </w:rPr>
            <w:t>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B94D1A4F34894FF4AD1164DD608FA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9EB19-A2E5-4CE8-9338-8A29F0BAEE6A}"/>
      </w:docPartPr>
      <w:docPartBody>
        <w:p w:rsidR="007E4B5A" w:rsidRDefault="007E4B5A">
          <w:pPr>
            <w:pStyle w:val="B94D1A4F34894FF4AD1164DD608FA45D"/>
          </w:pPr>
          <w:r>
            <w:rPr>
              <w:rStyle w:val="PlaceholderText"/>
            </w:rPr>
            <w:t>[</w:t>
          </w:r>
          <w:r w:rsidRPr="00A43065">
            <w:rPr>
              <w:rStyle w:val="PlaceholderText"/>
              <w:highlight w:val="yellow"/>
            </w:rPr>
            <w:t xml:space="preserve">Enter </w:t>
          </w:r>
          <w:r>
            <w:rPr>
              <w:rStyle w:val="PlaceholderText"/>
              <w:highlight w:val="yellow"/>
            </w:rPr>
            <w:t>Consultant</w:t>
          </w:r>
          <w:r w:rsidRPr="00A43065">
            <w:rPr>
              <w:rStyle w:val="PlaceholderText"/>
              <w:highlight w:val="yellow"/>
            </w:rPr>
            <w:t xml:space="preserve"> </w:t>
          </w:r>
          <w:r>
            <w:rPr>
              <w:rStyle w:val="PlaceholderText"/>
              <w:highlight w:val="yellow"/>
            </w:rPr>
            <w:t>Email Address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6B336F1BD60E45A0A83A34C039DC1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9B55E-578C-450A-8A90-106AAE03E469}"/>
      </w:docPartPr>
      <w:docPartBody>
        <w:p w:rsidR="007E4B5A" w:rsidRDefault="007E4B5A">
          <w:pPr>
            <w:pStyle w:val="6B336F1BD60E45A0A83A34C039DC1D45"/>
          </w:pPr>
          <w:r>
            <w:rPr>
              <w:rStyle w:val="PlaceholderText"/>
            </w:rPr>
            <w:t>[</w:t>
          </w:r>
          <w:r w:rsidRPr="00A43065">
            <w:rPr>
              <w:rStyle w:val="PlaceholderText"/>
              <w:highlight w:val="yellow"/>
            </w:rPr>
            <w:t xml:space="preserve">Enter </w:t>
          </w:r>
          <w:r>
            <w:rPr>
              <w:rStyle w:val="PlaceholderText"/>
              <w:highlight w:val="yellow"/>
            </w:rPr>
            <w:t>Contractor</w:t>
          </w:r>
          <w:r w:rsidRPr="00A43065">
            <w:rPr>
              <w:rStyle w:val="PlaceholderText"/>
              <w:highlight w:val="yellow"/>
            </w:rPr>
            <w:t xml:space="preserve"> </w:t>
          </w:r>
          <w:r>
            <w:rPr>
              <w:rStyle w:val="PlaceholderText"/>
              <w:highlight w:val="yellow"/>
            </w:rPr>
            <w:t>Company</w:t>
          </w:r>
          <w:r w:rsidRPr="00A43065">
            <w:rPr>
              <w:rStyle w:val="PlaceholderText"/>
              <w:highlight w:val="yellow"/>
            </w:rPr>
            <w:t xml:space="preserve">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D500606D2634AB3BEDB5287E511F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4C8FF-5FB7-4B4B-9F08-9CDFB502B48E}"/>
      </w:docPartPr>
      <w:docPartBody>
        <w:p w:rsidR="007E4B5A" w:rsidRDefault="007E4B5A">
          <w:pPr>
            <w:pStyle w:val="7D500606D2634AB3BEDB5287E511F34C"/>
          </w:pPr>
          <w:r>
            <w:rPr>
              <w:rStyle w:val="PlaceholderText"/>
            </w:rPr>
            <w:t>[</w:t>
          </w:r>
          <w:r w:rsidRPr="00A43065">
            <w:rPr>
              <w:rStyle w:val="PlaceholderText"/>
              <w:highlight w:val="yellow"/>
            </w:rPr>
            <w:t xml:space="preserve">Enter </w:t>
          </w:r>
          <w:r>
            <w:rPr>
              <w:rStyle w:val="PlaceholderText"/>
              <w:highlight w:val="yellow"/>
            </w:rPr>
            <w:t>Contractor Phone Number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5731755B4FF943C2B05C31593FC39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152A1-C92C-421A-BD73-08E0BB1D304F}"/>
      </w:docPartPr>
      <w:docPartBody>
        <w:p w:rsidR="007E4B5A" w:rsidRDefault="007E4B5A">
          <w:pPr>
            <w:pStyle w:val="5731755B4FF943C2B05C31593FC39305"/>
          </w:pPr>
          <w:r>
            <w:rPr>
              <w:rStyle w:val="PlaceholderText"/>
            </w:rPr>
            <w:t>[</w:t>
          </w:r>
          <w:r w:rsidRPr="00A43065">
            <w:rPr>
              <w:rStyle w:val="PlaceholderText"/>
              <w:highlight w:val="yellow"/>
            </w:rPr>
            <w:t xml:space="preserve">Enter </w:t>
          </w:r>
          <w:r>
            <w:rPr>
              <w:rStyle w:val="PlaceholderText"/>
              <w:highlight w:val="yellow"/>
            </w:rPr>
            <w:t>Contractor</w:t>
          </w:r>
          <w:r w:rsidRPr="00A43065">
            <w:rPr>
              <w:rStyle w:val="PlaceholderText"/>
              <w:highlight w:val="yellow"/>
            </w:rPr>
            <w:t xml:space="preserve"> Contact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8EBBF79FBFD4C55BD183ADFCBCAC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94EF6-D692-4057-8D1B-F921991CE962}"/>
      </w:docPartPr>
      <w:docPartBody>
        <w:p w:rsidR="007E4B5A" w:rsidRDefault="007E4B5A">
          <w:pPr>
            <w:pStyle w:val="18EBBF79FBFD4C55BD183ADFCBCACC14"/>
          </w:pPr>
          <w:r>
            <w:rPr>
              <w:rStyle w:val="PlaceholderText"/>
            </w:rPr>
            <w:t>[</w:t>
          </w:r>
          <w:r w:rsidRPr="00A43065">
            <w:rPr>
              <w:rStyle w:val="PlaceholderText"/>
              <w:highlight w:val="yellow"/>
            </w:rPr>
            <w:t xml:space="preserve">Enter </w:t>
          </w:r>
          <w:r>
            <w:rPr>
              <w:rStyle w:val="PlaceholderText"/>
              <w:highlight w:val="yellow"/>
            </w:rPr>
            <w:t>Contractor</w:t>
          </w:r>
          <w:r w:rsidRPr="00A43065">
            <w:rPr>
              <w:rStyle w:val="PlaceholderText"/>
              <w:highlight w:val="yellow"/>
            </w:rPr>
            <w:t xml:space="preserve"> </w:t>
          </w:r>
          <w:r>
            <w:rPr>
              <w:rStyle w:val="PlaceholderText"/>
              <w:highlight w:val="yellow"/>
            </w:rPr>
            <w:t>Email Address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vaOnePro">
    <w:altName w:val="Calibri"/>
    <w:panose1 w:val="00000000000000000000"/>
    <w:charset w:val="00"/>
    <w:family w:val="modern"/>
    <w:notTrueType/>
    <w:pitch w:val="variable"/>
    <w:sig w:usb0="A00002AF" w:usb1="500020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5A"/>
    <w:rsid w:val="007E4B5A"/>
    <w:rsid w:val="00E6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59A519B61EFF4C99B67D548280F8F7BF">
    <w:name w:val="59A519B61EFF4C99B67D548280F8F7BF"/>
  </w:style>
  <w:style w:type="paragraph" w:customStyle="1" w:styleId="19E2127F74654D93B58AD7F94BDAA657">
    <w:name w:val="19E2127F74654D93B58AD7F94BDAA657"/>
  </w:style>
  <w:style w:type="paragraph" w:customStyle="1" w:styleId="ED0DE47D5631422483E8CF84931D1397">
    <w:name w:val="ED0DE47D5631422483E8CF84931D1397"/>
  </w:style>
  <w:style w:type="paragraph" w:customStyle="1" w:styleId="B23EF49BB6DD4804826906B80A746AC1">
    <w:name w:val="B23EF49BB6DD4804826906B80A746AC1"/>
  </w:style>
  <w:style w:type="paragraph" w:customStyle="1" w:styleId="A748B00B4C4543AE91C9444A17CBA13E">
    <w:name w:val="A748B00B4C4543AE91C9444A17CBA13E"/>
  </w:style>
  <w:style w:type="paragraph" w:customStyle="1" w:styleId="46D033C1A1D34FEDA7615C3AF2013BDF">
    <w:name w:val="46D033C1A1D34FEDA7615C3AF2013BDF"/>
  </w:style>
  <w:style w:type="paragraph" w:customStyle="1" w:styleId="8D41F6222B1F44CD9354109F263E1734">
    <w:name w:val="8D41F6222B1F44CD9354109F263E1734"/>
  </w:style>
  <w:style w:type="paragraph" w:customStyle="1" w:styleId="F20ABC942CC34EA392B5CF149C6B08D2">
    <w:name w:val="F20ABC942CC34EA392B5CF149C6B08D2"/>
  </w:style>
  <w:style w:type="paragraph" w:customStyle="1" w:styleId="6936101EB458409D9EBFE1FD873EFF4F">
    <w:name w:val="6936101EB458409D9EBFE1FD873EFF4F"/>
  </w:style>
  <w:style w:type="paragraph" w:customStyle="1" w:styleId="7BD60BE2F846466A84A0AE4024ECEB01">
    <w:name w:val="7BD60BE2F846466A84A0AE4024ECEB01"/>
  </w:style>
  <w:style w:type="paragraph" w:customStyle="1" w:styleId="DBFF60DE49F7416F8C8BB5C1D790388B">
    <w:name w:val="DBFF60DE49F7416F8C8BB5C1D790388B"/>
  </w:style>
  <w:style w:type="paragraph" w:customStyle="1" w:styleId="17880ED404C044EC95A804E74EB142A4">
    <w:name w:val="17880ED404C044EC95A804E74EB142A4"/>
  </w:style>
  <w:style w:type="paragraph" w:customStyle="1" w:styleId="B94D1A4F34894FF4AD1164DD608FA45D">
    <w:name w:val="B94D1A4F34894FF4AD1164DD608FA45D"/>
  </w:style>
  <w:style w:type="paragraph" w:customStyle="1" w:styleId="6B336F1BD60E45A0A83A34C039DC1D45">
    <w:name w:val="6B336F1BD60E45A0A83A34C039DC1D45"/>
  </w:style>
  <w:style w:type="paragraph" w:customStyle="1" w:styleId="7D500606D2634AB3BEDB5287E511F34C">
    <w:name w:val="7D500606D2634AB3BEDB5287E511F34C"/>
  </w:style>
  <w:style w:type="paragraph" w:customStyle="1" w:styleId="5731755B4FF943C2B05C31593FC39305">
    <w:name w:val="5731755B4FF943C2B05C31593FC39305"/>
  </w:style>
  <w:style w:type="paragraph" w:customStyle="1" w:styleId="18EBBF79FBFD4C55BD183ADFCBCACC14">
    <w:name w:val="18EBBF79FBFD4C55BD183ADFCBCAC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08A5CB85A1245AE55CFC55FEA03D6" ma:contentTypeVersion="18" ma:contentTypeDescription="Create a new document." ma:contentTypeScope="" ma:versionID="cc15604d9c2c2fb8a399d44fa718d324">
  <xsd:schema xmlns:xsd="http://www.w3.org/2001/XMLSchema" xmlns:xs="http://www.w3.org/2001/XMLSchema" xmlns:p="http://schemas.microsoft.com/office/2006/metadata/properties" xmlns:ns2="7c1cdea6-4080-4bf4-8568-9d11cdda0f72" xmlns:ns3="ff5e6a50-989e-4c47-bf11-6db48697e1f0" xmlns:ns4="d87bed57-eaaa-458f-8079-f89e6e0caebd" targetNamespace="http://schemas.microsoft.com/office/2006/metadata/properties" ma:root="true" ma:fieldsID="df15c8df4fc8bcd239ad13bdb035896a" ns2:_="" ns3:_="" ns4:_="">
    <xsd:import namespace="7c1cdea6-4080-4bf4-8568-9d11cdda0f72"/>
    <xsd:import namespace="ff5e6a50-989e-4c47-bf11-6db48697e1f0"/>
    <xsd:import namespace="d87bed57-eaaa-458f-8079-f89e6e0ca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ExpiryDate" minOccurs="0"/>
                <xsd:element ref="ns2:FileNumber" minOccurs="0"/>
                <xsd:element ref="ns2:Addres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dea6-4080-4bf4-8568-9d11cdda0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xpiryDate" ma:index="13" nillable="true" ma:displayName="Expiry Date" ma:description="Latecomer Agreement Expiry Date" ma:format="Dropdown" ma:internalName="ExpiryDate">
      <xsd:simpleType>
        <xsd:restriction base="dms:Text">
          <xsd:maxLength value="255"/>
        </xsd:restriction>
      </xsd:simpleType>
    </xsd:element>
    <xsd:element name="FileNumber" ma:index="14" nillable="true" ma:displayName="File Number" ma:format="Dropdown" ma:internalName="FileNumber">
      <xsd:simpleType>
        <xsd:restriction base="dms:Text">
          <xsd:maxLength value="255"/>
        </xsd:restriction>
      </xsd:simpleType>
    </xsd:element>
    <xsd:element name="Address" ma:index="15" nillable="true" ma:displayName="Parent Address" ma:format="Dropdown" ma:internalName="Address">
      <xsd:simpleType>
        <xsd:restriction base="dms:Text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7863a1f-1eb7-4676-90ad-7234f5e21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e6a50-989e-4c47-bf11-6db48697e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bed57-eaaa-458f-8079-f89e6e0caeb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20105e3-9b94-499b-84ec-a5eb68955b89}" ma:internalName="TaxCatchAll" ma:showField="CatchAllData" ma:web="ff5e6a50-989e-4c47-bf11-6db48697e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bed57-eaaa-458f-8079-f89e6e0caebd" xsi:nil="true"/>
    <FileNumber xmlns="7c1cdea6-4080-4bf4-8568-9d11cdda0f72" xsi:nil="true"/>
    <Address xmlns="7c1cdea6-4080-4bf4-8568-9d11cdda0f72" xsi:nil="true"/>
    <ExpiryDate xmlns="7c1cdea6-4080-4bf4-8568-9d11cdda0f72" xsi:nil="true"/>
    <lcf76f155ced4ddcb4097134ff3c332f xmlns="7c1cdea6-4080-4bf4-8568-9d11cdda0f72">
      <Terms xmlns="http://schemas.microsoft.com/office/infopath/2007/PartnerControls"/>
    </lcf76f155ced4ddcb4097134ff3c332f>
    <_dlc_DocId xmlns="ff5e6a50-989e-4c47-bf11-6db48697e1f0">57UAUYYS3A2Y-448653146-48601</_dlc_DocId>
    <_dlc_DocIdUrl xmlns="ff5e6a50-989e-4c47-bf11-6db48697e1f0">
      <Url>https://cityofkelowna.sharepoint.com/teams/DevelopmentEngineering/_layouts/15/DocIdRedir.aspx?ID=57UAUYYS3A2Y-448653146-48601</Url>
      <Description>57UAUYYS3A2Y-448653146-48601</Description>
    </_dlc_DocIdUrl>
  </documentManagement>
</p:properties>
</file>

<file path=customXml/itemProps1.xml><?xml version="1.0" encoding="utf-8"?>
<ds:datastoreItem xmlns:ds="http://schemas.openxmlformats.org/officeDocument/2006/customXml" ds:itemID="{D5DA5E4D-FB89-40CC-8E86-A0825F493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8EE97-1229-4EEA-B192-D5032A94E90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17B8E45-BEFB-498D-9D60-577FEACAA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cdea6-4080-4bf4-8568-9d11cdda0f72"/>
    <ds:schemaRef ds:uri="ff5e6a50-989e-4c47-bf11-6db48697e1f0"/>
    <ds:schemaRef ds:uri="d87bed57-eaaa-458f-8079-f89e6e0ca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421620-F15C-4A8C-BA5F-0A466A3BDB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194389-FEBE-4B34-8564-7B8560CB9E69}">
  <ds:schemaRefs>
    <ds:schemaRef ds:uri="http://schemas.microsoft.com/office/2006/metadata/properties"/>
    <ds:schemaRef ds:uri="http://schemas.microsoft.com/office/infopath/2007/PartnerControls"/>
    <ds:schemaRef ds:uri="d87bed57-eaaa-458f-8079-f89e6e0caebd"/>
    <ds:schemaRef ds:uri="7c1cdea6-4080-4bf4-8568-9d11cdda0f72"/>
    <ds:schemaRef ds:uri="ff5e6a50-989e-4c47-bf11-6db48697e1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SDS BL7900 Certificate of Acceptance Template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Kelowna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Chapman</dc:creator>
  <cp:keywords/>
  <dc:description/>
  <cp:lastModifiedBy>Nelson Chapman</cp:lastModifiedBy>
  <cp:revision>2</cp:revision>
  <cp:lastPrinted>2025-11-12T06:34:00Z</cp:lastPrinted>
  <dcterms:created xsi:type="dcterms:W3CDTF">2025-11-30T21:44:00Z</dcterms:created>
  <dcterms:modified xsi:type="dcterms:W3CDTF">2025-11-30T21:47:00Z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0x010100AD008A5CB85A1245AE55CFC55FEA03D6</vt:lpwstr>
  </property>
  <property fmtid="{D5CDD505-2E9C-101B-9397-08002B2CF9AE}" pid="3" name="MediaServiceImageTags">
    <vt:lpwstr/>
  </property>
  <property fmtid="{D5CDD505-2E9C-101B-9397-08002B2CF9AE}" pid="4" name="RIM_SecondaryDepartmentKeyword">
    <vt:lpwstr/>
  </property>
  <property fmtid="{D5CDD505-2E9C-101B-9397-08002B2CF9AE}" pid="5" name="RIM_DepartmentKeywords">
    <vt:lpwstr/>
  </property>
  <property fmtid="{D5CDD505-2E9C-101B-9397-08002B2CF9AE}" pid="6" name="RIM_MainDepartmentKeyword">
    <vt:lpwstr/>
  </property>
  <property fmtid="{D5CDD505-2E9C-101B-9397-08002B2CF9AE}" pid="7" name="lcf76f155ced4ddcb4097134ff3c332f">
    <vt:lpwstr/>
  </property>
  <property fmtid="{D5CDD505-2E9C-101B-9397-08002B2CF9AE}" pid="8" name="RIM_Classification">
    <vt:lpwstr>1;#0001-00 - UNCLASSIFIED FILES|512f1682-fcde-454e-8a20-d866ee7cb268</vt:lpwstr>
  </property>
  <property fmtid="{D5CDD505-2E9C-101B-9397-08002B2CF9AE}" pid="9" name="Order">
    <vt:r8>3727000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RIM_ClassificationTaxHTField0">
    <vt:lpwstr>0001-00 - UNCLASSIFIED FILES|512f1682-fcde-454e-8a20-d866ee7cb268</vt:lpwstr>
  </property>
  <property fmtid="{D5CDD505-2E9C-101B-9397-08002B2CF9AE}" pid="17" name="_dlc_DocIdItemGuid">
    <vt:lpwstr>4c836616-0244-4dd2-8132-7f047e64edb2</vt:lpwstr>
  </property>
</Properties>
</file>